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FA2C" w14:textId="77777777" w:rsidR="0036290B" w:rsidRPr="00A3689E" w:rsidRDefault="0036290B" w:rsidP="0036290B">
      <w:pPr>
        <w:pStyle w:val="Header"/>
      </w:pPr>
      <w:r w:rsidRPr="00A3689E">
        <w:rPr>
          <w:lang w:val="en-US"/>
        </w:rPr>
        <w:t>Equal opportunities monitoring form</w:t>
      </w:r>
      <w:r>
        <w:rPr>
          <w:lang w:val="en-US"/>
        </w:rPr>
        <w:t xml:space="preserve"> - Optional</w:t>
      </w:r>
    </w:p>
    <w:p w14:paraId="685F5B59" w14:textId="77777777" w:rsidR="0036290B" w:rsidRPr="003F4D12" w:rsidRDefault="0036290B" w:rsidP="0036290B">
      <w:pPr>
        <w:rPr>
          <w:rFonts w:eastAsia="Calibri"/>
        </w:rPr>
      </w:pPr>
      <w:r>
        <w:rPr>
          <w:rFonts w:eastAsia="Calibri"/>
          <w:noProof/>
          <w:lang w:eastAsia="en-GB"/>
        </w:rPr>
        <mc:AlternateContent>
          <mc:Choice Requires="wps">
            <w:drawing>
              <wp:anchor distT="0" distB="0" distL="114300" distR="114300" simplePos="0" relativeHeight="251673600" behindDoc="0" locked="0" layoutInCell="1" allowOverlap="1" wp14:anchorId="0DE3027E" wp14:editId="58E34FFF">
                <wp:simplePos x="0" y="0"/>
                <wp:positionH relativeFrom="column">
                  <wp:posOffset>0</wp:posOffset>
                </wp:positionH>
                <wp:positionV relativeFrom="paragraph">
                  <wp:posOffset>48260</wp:posOffset>
                </wp:positionV>
                <wp:extent cx="5619750" cy="519430"/>
                <wp:effectExtent l="9525" t="10160" r="9525" b="1333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19430"/>
                        </a:xfrm>
                        <a:prstGeom prst="rect">
                          <a:avLst/>
                        </a:prstGeom>
                        <a:solidFill>
                          <a:srgbClr val="FFFFFF"/>
                        </a:solidFill>
                        <a:ln w="9525">
                          <a:solidFill>
                            <a:srgbClr val="000000"/>
                          </a:solidFill>
                          <a:miter lim="800000"/>
                          <a:headEnd/>
                          <a:tailEnd/>
                        </a:ln>
                      </wps:spPr>
                      <wps:txbx>
                        <w:txbxContent>
                          <w:p w14:paraId="41FF2BC4" w14:textId="77777777" w:rsidR="0036290B" w:rsidRPr="003F4D12" w:rsidRDefault="0036290B" w:rsidP="0036290B">
                            <w:pPr>
                              <w:rPr>
                                <w:rFonts w:eastAsia="Calibri"/>
                                <w:b/>
                              </w:rPr>
                            </w:pPr>
                            <w:r w:rsidRPr="003F4D12">
                              <w:rPr>
                                <w:rFonts w:eastAsia="Calibri"/>
                                <w:b/>
                              </w:rPr>
                              <w:t>UNIQUE IDENTIFICATION NUMBER:</w:t>
                            </w:r>
                          </w:p>
                          <w:p w14:paraId="753EE527" w14:textId="77777777" w:rsidR="0036290B" w:rsidRDefault="0036290B" w:rsidP="0036290B">
                            <w:r w:rsidRPr="003F4D12">
                              <w:rPr>
                                <w:rFonts w:eastAsia="Calibri"/>
                                <w:b/>
                              </w:rPr>
                              <w:t>(Please leave blank)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3027E" id="_x0000_t202" coordsize="21600,21600" o:spt="202" path="m,l,21600r21600,l21600,xe">
                <v:stroke joinstyle="miter"/>
                <v:path gradientshapeok="t" o:connecttype="rect"/>
              </v:shapetype>
              <v:shape id="Text Box 22" o:spid="_x0000_s1026" type="#_x0000_t202" style="position:absolute;margin-left:0;margin-top:3.8pt;width:442.5pt;height:4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">
                <v:textbox>
                  <w:txbxContent>
                    <w:p w14:paraId="41FF2BC4" w14:textId="77777777" w:rsidR="0036290B" w:rsidRPr="003F4D12" w:rsidRDefault="0036290B" w:rsidP="0036290B">
                      <w:pPr>
                        <w:rPr>
                          <w:rFonts w:eastAsia="Calibri"/>
                          <w:b/>
                        </w:rPr>
                      </w:pPr>
                      <w:r w:rsidRPr="003F4D12">
                        <w:rPr>
                          <w:rFonts w:eastAsia="Calibri"/>
                          <w:b/>
                        </w:rPr>
                        <w:t>UNIQUE IDENTIFICATION NUMBER:</w:t>
                      </w:r>
                    </w:p>
                    <w:p w14:paraId="753EE527" w14:textId="77777777" w:rsidR="0036290B" w:rsidRDefault="0036290B" w:rsidP="0036290B">
                      <w:r w:rsidRPr="003F4D12">
                        <w:rPr>
                          <w:rFonts w:eastAsia="Calibri"/>
                          <w:b/>
                        </w:rPr>
                        <w:t>(Please leave blank)</w:t>
                      </w:r>
                    </w:p>
                  </w:txbxContent>
                </v:textbox>
              </v:shape>
            </w:pict>
          </mc:Fallback>
        </mc:AlternateContent>
      </w:r>
    </w:p>
    <w:p w14:paraId="2D405ECB" w14:textId="77777777" w:rsidR="0036290B" w:rsidRDefault="0036290B" w:rsidP="0036290B">
      <w:pPr>
        <w:rPr>
          <w:rFonts w:eastAsia="Calibri"/>
        </w:rPr>
      </w:pPr>
    </w:p>
    <w:p w14:paraId="19815615" w14:textId="77777777" w:rsidR="0036290B" w:rsidRDefault="0036290B" w:rsidP="0036290B">
      <w:pPr>
        <w:rPr>
          <w:rFonts w:eastAsia="Calibri"/>
        </w:rPr>
      </w:pPr>
    </w:p>
    <w:p w14:paraId="11D03049" w14:textId="77777777" w:rsidR="0036290B" w:rsidRDefault="0036290B" w:rsidP="0036290B">
      <w:pPr>
        <w:rPr>
          <w:rFonts w:eastAsia="Calibri"/>
        </w:rPr>
      </w:pPr>
    </w:p>
    <w:p w14:paraId="7AD90D06" w14:textId="77777777" w:rsidR="0036290B" w:rsidRDefault="0036290B" w:rsidP="0036290B">
      <w:pPr>
        <w:rPr>
          <w:rFonts w:eastAsia="Calibri"/>
        </w:rPr>
      </w:pPr>
    </w:p>
    <w:p w14:paraId="73D59B55" w14:textId="77777777" w:rsidR="0036290B" w:rsidRPr="003F4D12" w:rsidRDefault="0036290B" w:rsidP="0036290B">
      <w:pPr>
        <w:rPr>
          <w:rFonts w:eastAsia="Calibri"/>
        </w:rPr>
      </w:pPr>
      <w:r w:rsidRPr="003F4D12">
        <w:rPr>
          <w:rFonts w:eastAsia="Calibri"/>
        </w:rPr>
        <w:t>This section of the application form will be detached and used solely for monitoring purposes.</w:t>
      </w:r>
    </w:p>
    <w:p w14:paraId="64B50B54" w14:textId="77777777" w:rsidR="0036290B" w:rsidRPr="003F4D12" w:rsidRDefault="0036290B" w:rsidP="0036290B">
      <w:pPr>
        <w:rPr>
          <w:rFonts w:eastAsia="Calibri"/>
        </w:rPr>
      </w:pPr>
    </w:p>
    <w:p w14:paraId="108094AC" w14:textId="77777777" w:rsidR="0036290B" w:rsidRPr="003F4D12" w:rsidRDefault="0036290B" w:rsidP="0036290B">
      <w:pPr>
        <w:rPr>
          <w:rFonts w:eastAsia="Calibri"/>
        </w:rPr>
      </w:pPr>
      <w:r>
        <w:rPr>
          <w:rFonts w:eastAsia="Calibri"/>
        </w:rPr>
        <w:t>The Guildhall Trust</w:t>
      </w:r>
      <w:r w:rsidRPr="003F4D12">
        <w:rPr>
          <w:rFonts w:eastAsia="Calibri"/>
        </w:rPr>
        <w:t xml:space="preserve">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2FD44754" w14:textId="77777777" w:rsidR="0036290B" w:rsidRPr="003F4D12" w:rsidRDefault="0036290B" w:rsidP="0036290B">
      <w:pPr>
        <w:rPr>
          <w:rFonts w:eastAsia="Calibri"/>
        </w:rPr>
      </w:pPr>
    </w:p>
    <w:p w14:paraId="7DC127DF" w14:textId="77777777" w:rsidR="0036290B" w:rsidRPr="003F4D12" w:rsidRDefault="0036290B" w:rsidP="0036290B">
      <w:pPr>
        <w:rPr>
          <w:rFonts w:eastAsia="Calibri"/>
        </w:rPr>
      </w:pPr>
      <w:r w:rsidRPr="003F4D12">
        <w:rPr>
          <w:rFonts w:eastAsia="Calibri"/>
        </w:rPr>
        <w:t>Please tick the boxes which describe you most closely:</w:t>
      </w:r>
    </w:p>
    <w:p w14:paraId="7623855A" w14:textId="77777777" w:rsidR="0036290B" w:rsidRDefault="0036290B" w:rsidP="0036290B">
      <w:pPr>
        <w:rPr>
          <w:rFonts w:cs="Arial"/>
        </w:rPr>
      </w:pPr>
      <w:r>
        <w:rPr>
          <w:rFonts w:cs="Arial"/>
          <w:noProof/>
          <w:lang w:eastAsia="en-GB"/>
        </w:rPr>
        <mc:AlternateContent>
          <mc:Choice Requires="wps">
            <w:drawing>
              <wp:anchor distT="0" distB="0" distL="114300" distR="114300" simplePos="0" relativeHeight="251659264" behindDoc="0" locked="0" layoutInCell="1" allowOverlap="1" wp14:anchorId="2380DAA1" wp14:editId="21502908">
                <wp:simplePos x="0" y="0"/>
                <wp:positionH relativeFrom="column">
                  <wp:posOffset>990600</wp:posOffset>
                </wp:positionH>
                <wp:positionV relativeFrom="paragraph">
                  <wp:posOffset>124460</wp:posOffset>
                </wp:positionV>
                <wp:extent cx="1733550" cy="209550"/>
                <wp:effectExtent l="9525" t="5715" r="9525" b="133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09550"/>
                        </a:xfrm>
                        <a:prstGeom prst="rect">
                          <a:avLst/>
                        </a:prstGeom>
                        <a:solidFill>
                          <a:srgbClr val="FFFFFF"/>
                        </a:solidFill>
                        <a:ln w="9525">
                          <a:solidFill>
                            <a:srgbClr val="000000"/>
                          </a:solidFill>
                          <a:miter lim="800000"/>
                          <a:headEnd/>
                          <a:tailEnd/>
                        </a:ln>
                      </wps:spPr>
                      <wps:txbx>
                        <w:txbxContent>
                          <w:p w14:paraId="1303AF74" w14:textId="77777777" w:rsidR="0036290B" w:rsidRDefault="0036290B" w:rsidP="0036290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0DAA1" id="Text Box 2" o:spid="_x0000_s1027" type="#_x0000_t202" style="position:absolute;margin-left:78pt;margin-top:9.8pt;width:13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">
                <v:textbox>
                  <w:txbxContent>
                    <w:p w14:paraId="1303AF74" w14:textId="77777777" w:rsidR="0036290B" w:rsidRDefault="0036290B" w:rsidP="0036290B">
                      <w:r>
                        <w:t xml:space="preserve">                              </w:t>
                      </w:r>
                    </w:p>
                  </w:txbxContent>
                </v:textbox>
              </v:shape>
            </w:pict>
          </mc:Fallback>
        </mc:AlternateContent>
      </w:r>
    </w:p>
    <w:p w14:paraId="4BBFCAE6" w14:textId="77777777" w:rsidR="0036290B" w:rsidRPr="002C3A63" w:rsidRDefault="0036290B" w:rsidP="0036290B">
      <w:pPr>
        <w:tabs>
          <w:tab w:val="center" w:pos="4513"/>
        </w:tabs>
        <w:rPr>
          <w:rFonts w:cs="Arial"/>
          <w:b/>
          <w:sz w:val="22"/>
          <w:szCs w:val="22"/>
        </w:rPr>
      </w:pPr>
      <w:r w:rsidRPr="002C3A63">
        <w:rPr>
          <w:rFonts w:cs="Arial"/>
          <w:b/>
          <w:sz w:val="22"/>
          <w:szCs w:val="22"/>
        </w:rPr>
        <w:t>Date of birth</w:t>
      </w:r>
      <w:r>
        <w:rPr>
          <w:rFonts w:cs="Arial"/>
          <w:b/>
          <w:sz w:val="22"/>
          <w:szCs w:val="22"/>
        </w:rPr>
        <w:tab/>
        <w:t xml:space="preserve">                                                     for monitoring purposes only</w:t>
      </w:r>
    </w:p>
    <w:p w14:paraId="17D7C77A" w14:textId="77777777" w:rsidR="0036290B" w:rsidRDefault="0036290B" w:rsidP="0036290B">
      <w:pPr>
        <w:rPr>
          <w:rFonts w:cs="Arial"/>
          <w:sz w:val="22"/>
          <w:szCs w:val="22"/>
        </w:rPr>
      </w:pPr>
    </w:p>
    <w:p w14:paraId="4C0C58B4" w14:textId="77777777" w:rsidR="0036290B" w:rsidRDefault="0036290B" w:rsidP="0036290B">
      <w:pPr>
        <w:rPr>
          <w:rFonts w:cs="Arial"/>
          <w:sz w:val="22"/>
          <w:szCs w:val="22"/>
        </w:rPr>
      </w:pPr>
      <w:r>
        <w:rPr>
          <w:rFonts w:cs="Arial"/>
          <w:noProof/>
          <w:sz w:val="22"/>
          <w:szCs w:val="22"/>
          <w:lang w:eastAsia="en-GB"/>
        </w:rPr>
        <mc:AlternateContent>
          <mc:Choice Requires="wps">
            <w:drawing>
              <wp:anchor distT="0" distB="0" distL="114300" distR="114300" simplePos="0" relativeHeight="251663360" behindDoc="0" locked="0" layoutInCell="1" allowOverlap="1" wp14:anchorId="1B42E9E1" wp14:editId="71132BA3">
                <wp:simplePos x="0" y="0"/>
                <wp:positionH relativeFrom="column">
                  <wp:posOffset>0</wp:posOffset>
                </wp:positionH>
                <wp:positionV relativeFrom="paragraph">
                  <wp:posOffset>-635</wp:posOffset>
                </wp:positionV>
                <wp:extent cx="5619750" cy="352425"/>
                <wp:effectExtent l="9525" t="8890" r="9525" b="1016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52425"/>
                        </a:xfrm>
                        <a:prstGeom prst="rect">
                          <a:avLst/>
                        </a:prstGeom>
                        <a:solidFill>
                          <a:srgbClr val="FFFFFF"/>
                        </a:solidFill>
                        <a:ln w="9525">
                          <a:solidFill>
                            <a:srgbClr val="000000"/>
                          </a:solidFill>
                          <a:miter lim="800000"/>
                          <a:headEnd/>
                          <a:tailEnd/>
                        </a:ln>
                      </wps:spPr>
                      <wps:txbx>
                        <w:txbxContent>
                          <w:p w14:paraId="26A8C025" w14:textId="77777777" w:rsidR="0036290B" w:rsidRDefault="0036290B" w:rsidP="0036290B">
                            <w:r w:rsidRPr="002C3A63">
                              <w:rPr>
                                <w:rFonts w:cs="Arial"/>
                                <w:b/>
                                <w:sz w:val="22"/>
                                <w:szCs w:val="22"/>
                              </w:rPr>
                              <w:t xml:space="preserve">Gender: </w:t>
                            </w:r>
                            <w:r>
                              <w:rPr>
                                <w:rFonts w:cs="Arial"/>
                                <w:b/>
                                <w:sz w:val="22"/>
                                <w:szCs w:val="22"/>
                              </w:rPr>
                              <w:tab/>
                            </w:r>
                            <w:r w:rsidRPr="002C3A63">
                              <w:rPr>
                                <w:rFonts w:cs="Arial"/>
                                <w:sz w:val="22"/>
                                <w:szCs w:val="22"/>
                              </w:rPr>
                              <w:t>Male</w:t>
                            </w:r>
                            <w:r>
                              <w:rPr>
                                <w:rFonts w:cs="Arial"/>
                                <w:sz w:val="22"/>
                                <w:szCs w:val="22"/>
                              </w:rPr>
                              <w:t xml:space="preserve">   </w:t>
                            </w:r>
                            <w:r w:rsidRPr="003E56BD">
                              <w:rPr>
                                <w:sz w:val="32"/>
                              </w:rPr>
                              <w:sym w:font="Symbol" w:char="F08F"/>
                            </w:r>
                            <w:r>
                              <w:rPr>
                                <w:rFonts w:cs="Arial"/>
                                <w:sz w:val="22"/>
                                <w:szCs w:val="22"/>
                              </w:rPr>
                              <w:t xml:space="preserve">     </w:t>
                            </w:r>
                            <w:r w:rsidRPr="002C3A63">
                              <w:rPr>
                                <w:rFonts w:cs="Arial"/>
                                <w:sz w:val="22"/>
                                <w:szCs w:val="22"/>
                              </w:rPr>
                              <w:t>Female</w:t>
                            </w:r>
                            <w:r>
                              <w:rPr>
                                <w:rFonts w:cs="Arial"/>
                                <w:sz w:val="22"/>
                                <w:szCs w:val="22"/>
                              </w:rPr>
                              <w:t xml:space="preserve"> </w:t>
                            </w:r>
                            <w:r w:rsidRPr="003E56BD">
                              <w:rPr>
                                <w:sz w:val="32"/>
                              </w:rPr>
                              <w:sym w:font="Symbol" w:char="F08F"/>
                            </w:r>
                            <w:r>
                              <w:rPr>
                                <w:sz w:val="32"/>
                              </w:rPr>
                              <w:t xml:space="preserve">     </w:t>
                            </w:r>
                            <w:r w:rsidRPr="0038725D">
                              <w:rPr>
                                <w:sz w:val="22"/>
                                <w:szCs w:val="22"/>
                              </w:rPr>
                              <w:t>Prefer not to say</w:t>
                            </w:r>
                            <w:r>
                              <w:rPr>
                                <w:sz w:val="22"/>
                                <w:szCs w:val="22"/>
                              </w:rPr>
                              <w:t xml:space="preserve"> </w:t>
                            </w:r>
                            <w:r w:rsidRPr="003E56BD">
                              <w:rPr>
                                <w:sz w:val="32"/>
                              </w:rPr>
                              <w:sym w:font="Symbol" w:char="F08F"/>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2E9E1" id="Text Box 11" o:spid="_x0000_s1028" type="#_x0000_t202" style="position:absolute;margin-left:0;margin-top:-.05pt;width:44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">
                <v:textbox>
                  <w:txbxContent>
                    <w:p w14:paraId="26A8C025" w14:textId="77777777" w:rsidR="0036290B" w:rsidRDefault="0036290B" w:rsidP="0036290B">
                      <w:r w:rsidRPr="002C3A63">
                        <w:rPr>
                          <w:rFonts w:cs="Arial"/>
                          <w:b/>
                          <w:sz w:val="22"/>
                          <w:szCs w:val="22"/>
                        </w:rPr>
                        <w:t xml:space="preserve">Gender: </w:t>
                      </w:r>
                      <w:r>
                        <w:rPr>
                          <w:rFonts w:cs="Arial"/>
                          <w:b/>
                          <w:sz w:val="22"/>
                          <w:szCs w:val="22"/>
                        </w:rPr>
                        <w:tab/>
                      </w:r>
                      <w:r w:rsidRPr="002C3A63">
                        <w:rPr>
                          <w:rFonts w:cs="Arial"/>
                          <w:sz w:val="22"/>
                          <w:szCs w:val="22"/>
                        </w:rPr>
                        <w:t>Male</w:t>
                      </w:r>
                      <w:r>
                        <w:rPr>
                          <w:rFonts w:cs="Arial"/>
                          <w:sz w:val="22"/>
                          <w:szCs w:val="22"/>
                        </w:rPr>
                        <w:t xml:space="preserve">   </w:t>
                      </w:r>
                      <w:r w:rsidRPr="003E56BD">
                        <w:rPr>
                          <w:sz w:val="32"/>
                        </w:rPr>
                        <w:sym w:font="Symbol" w:char="F08F"/>
                      </w:r>
                      <w:r>
                        <w:rPr>
                          <w:rFonts w:cs="Arial"/>
                          <w:sz w:val="22"/>
                          <w:szCs w:val="22"/>
                        </w:rPr>
                        <w:t xml:space="preserve">     </w:t>
                      </w:r>
                      <w:r w:rsidRPr="002C3A63">
                        <w:rPr>
                          <w:rFonts w:cs="Arial"/>
                          <w:sz w:val="22"/>
                          <w:szCs w:val="22"/>
                        </w:rPr>
                        <w:t>Female</w:t>
                      </w:r>
                      <w:r>
                        <w:rPr>
                          <w:rFonts w:cs="Arial"/>
                          <w:sz w:val="22"/>
                          <w:szCs w:val="22"/>
                        </w:rPr>
                        <w:t xml:space="preserve"> </w:t>
                      </w:r>
                      <w:r w:rsidRPr="003E56BD">
                        <w:rPr>
                          <w:sz w:val="32"/>
                        </w:rPr>
                        <w:sym w:font="Symbol" w:char="F08F"/>
                      </w:r>
                      <w:r>
                        <w:rPr>
                          <w:sz w:val="32"/>
                        </w:rPr>
                        <w:t xml:space="preserve">     </w:t>
                      </w:r>
                      <w:r w:rsidRPr="0038725D">
                        <w:rPr>
                          <w:sz w:val="22"/>
                          <w:szCs w:val="22"/>
                        </w:rPr>
                        <w:t>Prefer not to say</w:t>
                      </w:r>
                      <w:r>
                        <w:rPr>
                          <w:sz w:val="22"/>
                          <w:szCs w:val="22"/>
                        </w:rPr>
                        <w:t xml:space="preserve"> </w:t>
                      </w:r>
                      <w:r w:rsidRPr="003E56BD">
                        <w:rPr>
                          <w:sz w:val="32"/>
                        </w:rPr>
                        <w:sym w:font="Symbol" w:char="F08F"/>
                      </w:r>
                    </w:p>
                  </w:txbxContent>
                </v:textbox>
              </v:shape>
            </w:pict>
          </mc:Fallback>
        </mc:AlternateContent>
      </w:r>
    </w:p>
    <w:p w14:paraId="10B3D2E0" w14:textId="77777777" w:rsidR="0036290B" w:rsidRPr="002C3A63" w:rsidRDefault="0036290B" w:rsidP="0036290B">
      <w:pPr>
        <w:rPr>
          <w:rFonts w:cs="Arial"/>
          <w:sz w:val="22"/>
          <w:szCs w:val="22"/>
        </w:rPr>
      </w:pPr>
    </w:p>
    <w:p w14:paraId="5DAD9AEA" w14:textId="77777777" w:rsidR="0036290B" w:rsidRPr="002C3A63" w:rsidRDefault="0036290B" w:rsidP="0036290B">
      <w:pPr>
        <w:tabs>
          <w:tab w:val="left" w:pos="2745"/>
          <w:tab w:val="left" w:pos="5085"/>
        </w:tabs>
        <w:rPr>
          <w:rFonts w:cs="Arial"/>
          <w:sz w:val="22"/>
          <w:szCs w:val="22"/>
        </w:rPr>
      </w:pPr>
    </w:p>
    <w:p w14:paraId="681CDE0B" w14:textId="77777777" w:rsidR="0036290B" w:rsidRDefault="0036290B" w:rsidP="0036290B">
      <w:pPr>
        <w:tabs>
          <w:tab w:val="left" w:pos="2745"/>
          <w:tab w:val="left" w:pos="5085"/>
        </w:tabs>
        <w:rPr>
          <w:rFonts w:cs="Arial"/>
          <w:sz w:val="22"/>
          <w:szCs w:val="22"/>
        </w:rPr>
      </w:pPr>
      <w:r>
        <w:rPr>
          <w:rFonts w:cs="Arial"/>
          <w:noProof/>
          <w:sz w:val="22"/>
          <w:szCs w:val="22"/>
          <w:lang w:eastAsia="en-GB"/>
        </w:rPr>
        <mc:AlternateContent>
          <mc:Choice Requires="wps">
            <w:drawing>
              <wp:anchor distT="0" distB="0" distL="114300" distR="114300" simplePos="0" relativeHeight="251660288" behindDoc="0" locked="0" layoutInCell="1" allowOverlap="1" wp14:anchorId="077DF053" wp14:editId="0579470B">
                <wp:simplePos x="0" y="0"/>
                <wp:positionH relativeFrom="column">
                  <wp:posOffset>0</wp:posOffset>
                </wp:positionH>
                <wp:positionV relativeFrom="paragraph">
                  <wp:posOffset>107950</wp:posOffset>
                </wp:positionV>
                <wp:extent cx="5657850" cy="1000125"/>
                <wp:effectExtent l="9525" t="12700" r="9525" b="635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000125"/>
                        </a:xfrm>
                        <a:prstGeom prst="rect">
                          <a:avLst/>
                        </a:prstGeom>
                        <a:solidFill>
                          <a:srgbClr val="FFFFFF"/>
                        </a:solidFill>
                        <a:ln w="9525">
                          <a:solidFill>
                            <a:srgbClr val="000000"/>
                          </a:solidFill>
                          <a:miter lim="800000"/>
                          <a:headEnd/>
                          <a:tailEnd/>
                        </a:ln>
                      </wps:spPr>
                      <wps:txbx>
                        <w:txbxContent>
                          <w:p w14:paraId="5A0643B8" w14:textId="77777777" w:rsidR="0036290B" w:rsidRDefault="0036290B" w:rsidP="0036290B">
                            <w:pPr>
                              <w:rPr>
                                <w:rFonts w:cs="Arial"/>
                                <w:b/>
                                <w:sz w:val="22"/>
                                <w:szCs w:val="22"/>
                              </w:rPr>
                            </w:pPr>
                            <w:r w:rsidRPr="002C3A63">
                              <w:rPr>
                                <w:rFonts w:cs="Arial"/>
                                <w:b/>
                                <w:sz w:val="22"/>
                                <w:szCs w:val="22"/>
                              </w:rPr>
                              <w:t>What is your ethnicity?</w:t>
                            </w:r>
                          </w:p>
                          <w:p w14:paraId="3D60C3C2" w14:textId="77777777" w:rsidR="0036290B" w:rsidRDefault="0036290B" w:rsidP="0036290B">
                            <w:pPr>
                              <w:rPr>
                                <w:rFonts w:cs="Arial"/>
                                <w:sz w:val="22"/>
                                <w:szCs w:val="22"/>
                              </w:rPr>
                            </w:pPr>
                            <w:r w:rsidRPr="003E56BD">
                              <w:rPr>
                                <w:rFonts w:cs="Arial"/>
                                <w:sz w:val="22"/>
                                <w:szCs w:val="22"/>
                              </w:rPr>
                              <w:t>Ethnic origin categories are not abou</w:t>
                            </w:r>
                            <w:r>
                              <w:rPr>
                                <w:rFonts w:cs="Arial"/>
                                <w:sz w:val="22"/>
                                <w:szCs w:val="22"/>
                              </w:rPr>
                              <w:t>t nationality, place of birth or</w:t>
                            </w:r>
                            <w:r w:rsidRPr="003E56BD">
                              <w:rPr>
                                <w:rFonts w:cs="Arial"/>
                                <w:sz w:val="22"/>
                                <w:szCs w:val="22"/>
                              </w:rPr>
                              <w:t xml:space="preserve"> citizenship. They are about the group to which you as an individual perceive you belong</w:t>
                            </w:r>
                            <w:r>
                              <w:rPr>
                                <w:rFonts w:cs="Arial"/>
                                <w:sz w:val="22"/>
                                <w:szCs w:val="22"/>
                              </w:rPr>
                              <w:t>.</w:t>
                            </w:r>
                          </w:p>
                          <w:p w14:paraId="4442C21E" w14:textId="77777777" w:rsidR="0036290B" w:rsidRDefault="0036290B" w:rsidP="0036290B">
                            <w:pPr>
                              <w:rPr>
                                <w:rFonts w:cs="Arial"/>
                                <w:sz w:val="22"/>
                                <w:szCs w:val="22"/>
                              </w:rPr>
                            </w:pPr>
                          </w:p>
                          <w:p w14:paraId="501DCE2B" w14:textId="77777777" w:rsidR="0036290B" w:rsidRDefault="0036290B" w:rsidP="0036290B">
                            <w:pPr>
                              <w:rPr>
                                <w:rFonts w:cs="Arial"/>
                                <w:sz w:val="22"/>
                                <w:szCs w:val="22"/>
                              </w:rPr>
                            </w:pPr>
                            <w:r>
                              <w:rPr>
                                <w:rFonts w:cs="Arial"/>
                                <w:sz w:val="22"/>
                                <w:szCs w:val="22"/>
                              </w:rPr>
                              <w:t>Please indicate your ethnic origin by ticking the appropriate box below.</w:t>
                            </w:r>
                          </w:p>
                          <w:p w14:paraId="227B1639" w14:textId="77777777" w:rsidR="0036290B" w:rsidRDefault="0036290B" w:rsidP="0036290B"/>
                          <w:p w14:paraId="671050F0"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DF053" id="Text Box 5" o:spid="_x0000_s1029" type="#_x0000_t202" style="position:absolute;margin-left:0;margin-top:8.5pt;width:445.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">
                <v:textbox>
                  <w:txbxContent>
                    <w:p w14:paraId="5A0643B8" w14:textId="77777777" w:rsidR="0036290B" w:rsidRDefault="0036290B" w:rsidP="0036290B">
                      <w:pPr>
                        <w:rPr>
                          <w:rFonts w:cs="Arial"/>
                          <w:b/>
                          <w:sz w:val="22"/>
                          <w:szCs w:val="22"/>
                        </w:rPr>
                      </w:pPr>
                      <w:r w:rsidRPr="002C3A63">
                        <w:rPr>
                          <w:rFonts w:cs="Arial"/>
                          <w:b/>
                          <w:sz w:val="22"/>
                          <w:szCs w:val="22"/>
                        </w:rPr>
                        <w:t>What is your ethnicity?</w:t>
                      </w:r>
                    </w:p>
                    <w:p w14:paraId="3D60C3C2" w14:textId="77777777" w:rsidR="0036290B" w:rsidRDefault="0036290B" w:rsidP="0036290B">
                      <w:pPr>
                        <w:rPr>
                          <w:rFonts w:cs="Arial"/>
                          <w:sz w:val="22"/>
                          <w:szCs w:val="22"/>
                        </w:rPr>
                      </w:pPr>
                      <w:r w:rsidRPr="003E56BD">
                        <w:rPr>
                          <w:rFonts w:cs="Arial"/>
                          <w:sz w:val="22"/>
                          <w:szCs w:val="22"/>
                        </w:rPr>
                        <w:t>Ethnic origin categories are not abou</w:t>
                      </w:r>
                      <w:r>
                        <w:rPr>
                          <w:rFonts w:cs="Arial"/>
                          <w:sz w:val="22"/>
                          <w:szCs w:val="22"/>
                        </w:rPr>
                        <w:t>t nationality, place of birth or</w:t>
                      </w:r>
                      <w:r w:rsidRPr="003E56BD">
                        <w:rPr>
                          <w:rFonts w:cs="Arial"/>
                          <w:sz w:val="22"/>
                          <w:szCs w:val="22"/>
                        </w:rPr>
                        <w:t xml:space="preserve"> citizenship. They are about the group to which you as an individual perceive you belong</w:t>
                      </w:r>
                      <w:r>
                        <w:rPr>
                          <w:rFonts w:cs="Arial"/>
                          <w:sz w:val="22"/>
                          <w:szCs w:val="22"/>
                        </w:rPr>
                        <w:t>.</w:t>
                      </w:r>
                    </w:p>
                    <w:p w14:paraId="4442C21E" w14:textId="77777777" w:rsidR="0036290B" w:rsidRDefault="0036290B" w:rsidP="0036290B">
                      <w:pPr>
                        <w:rPr>
                          <w:rFonts w:cs="Arial"/>
                          <w:sz w:val="22"/>
                          <w:szCs w:val="22"/>
                        </w:rPr>
                      </w:pPr>
                    </w:p>
                    <w:p w14:paraId="501DCE2B" w14:textId="77777777" w:rsidR="0036290B" w:rsidRDefault="0036290B" w:rsidP="0036290B">
                      <w:pPr>
                        <w:rPr>
                          <w:rFonts w:cs="Arial"/>
                          <w:sz w:val="22"/>
                          <w:szCs w:val="22"/>
                        </w:rPr>
                      </w:pPr>
                      <w:r>
                        <w:rPr>
                          <w:rFonts w:cs="Arial"/>
                          <w:sz w:val="22"/>
                          <w:szCs w:val="22"/>
                        </w:rPr>
                        <w:t>Please indicate your ethnic origin by ticking the appropriate box below.</w:t>
                      </w:r>
                    </w:p>
                    <w:p w14:paraId="227B1639" w14:textId="77777777" w:rsidR="0036290B" w:rsidRDefault="0036290B" w:rsidP="0036290B"/>
                    <w:p w14:paraId="671050F0" w14:textId="77777777" w:rsidR="0036290B" w:rsidRPr="003E56BD" w:rsidRDefault="0036290B" w:rsidP="0036290B">
                      <w:pPr>
                        <w:rPr>
                          <w:sz w:val="32"/>
                        </w:rPr>
                      </w:pPr>
                    </w:p>
                  </w:txbxContent>
                </v:textbox>
              </v:shape>
            </w:pict>
          </mc:Fallback>
        </mc:AlternateContent>
      </w:r>
    </w:p>
    <w:p w14:paraId="367F4070" w14:textId="77777777" w:rsidR="0036290B" w:rsidRPr="002C3A63" w:rsidRDefault="0036290B" w:rsidP="0036290B">
      <w:pPr>
        <w:tabs>
          <w:tab w:val="left" w:pos="2745"/>
          <w:tab w:val="left" w:pos="5085"/>
        </w:tabs>
        <w:rPr>
          <w:rFonts w:cs="Arial"/>
          <w:b/>
          <w:sz w:val="22"/>
          <w:szCs w:val="22"/>
        </w:rPr>
      </w:pPr>
    </w:p>
    <w:p w14:paraId="4AD7C681" w14:textId="77777777" w:rsidR="0036290B" w:rsidRDefault="0036290B" w:rsidP="0036290B">
      <w:pPr>
        <w:tabs>
          <w:tab w:val="left" w:pos="2745"/>
          <w:tab w:val="left" w:pos="5085"/>
        </w:tabs>
        <w:rPr>
          <w:rFonts w:cs="Arial"/>
          <w:sz w:val="22"/>
          <w:szCs w:val="22"/>
        </w:rPr>
      </w:pPr>
    </w:p>
    <w:p w14:paraId="52E71715" w14:textId="77777777" w:rsidR="0036290B" w:rsidRPr="003E56BD" w:rsidRDefault="0036290B" w:rsidP="0036290B">
      <w:pPr>
        <w:rPr>
          <w:rFonts w:cs="Arial"/>
          <w:sz w:val="22"/>
          <w:szCs w:val="22"/>
        </w:rPr>
      </w:pPr>
    </w:p>
    <w:p w14:paraId="066D60C4" w14:textId="77777777" w:rsidR="0036290B" w:rsidRPr="003E56BD" w:rsidRDefault="0036290B" w:rsidP="0036290B">
      <w:pPr>
        <w:rPr>
          <w:rFonts w:cs="Arial"/>
          <w:sz w:val="22"/>
          <w:szCs w:val="22"/>
        </w:rPr>
      </w:pPr>
    </w:p>
    <w:p w14:paraId="2D25F467" w14:textId="77777777" w:rsidR="0036290B" w:rsidRPr="003E56BD" w:rsidRDefault="0036290B" w:rsidP="0036290B">
      <w:pPr>
        <w:rPr>
          <w:rFonts w:cs="Arial"/>
          <w:sz w:val="22"/>
          <w:szCs w:val="22"/>
        </w:rPr>
      </w:pPr>
    </w:p>
    <w:p w14:paraId="241DEBE9" w14:textId="77777777" w:rsidR="0036290B" w:rsidRPr="003E56BD" w:rsidRDefault="0036290B" w:rsidP="0036290B">
      <w:pPr>
        <w:rPr>
          <w:rFonts w:cs="Arial"/>
          <w:sz w:val="22"/>
          <w:szCs w:val="22"/>
        </w:rPr>
      </w:pPr>
      <w:r>
        <w:rPr>
          <w:rFonts w:cs="Arial"/>
          <w:noProof/>
          <w:sz w:val="22"/>
          <w:szCs w:val="22"/>
          <w:lang w:eastAsia="en-GB"/>
        </w:rPr>
        <mc:AlternateContent>
          <mc:Choice Requires="wps">
            <w:drawing>
              <wp:anchor distT="0" distB="0" distL="114300" distR="114300" simplePos="0" relativeHeight="251662336" behindDoc="0" locked="0" layoutInCell="1" allowOverlap="1" wp14:anchorId="18A72EE4" wp14:editId="60BE95A7">
                <wp:simplePos x="0" y="0"/>
                <wp:positionH relativeFrom="column">
                  <wp:posOffset>2828925</wp:posOffset>
                </wp:positionH>
                <wp:positionV relativeFrom="paragraph">
                  <wp:posOffset>144780</wp:posOffset>
                </wp:positionV>
                <wp:extent cx="2828925" cy="3057525"/>
                <wp:effectExtent l="9525" t="11430" r="9525" b="762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057525"/>
                        </a:xfrm>
                        <a:prstGeom prst="rect">
                          <a:avLst/>
                        </a:prstGeom>
                        <a:solidFill>
                          <a:srgbClr val="FFFFFF"/>
                        </a:solidFill>
                        <a:ln w="9525">
                          <a:solidFill>
                            <a:srgbClr val="000000"/>
                          </a:solidFill>
                          <a:miter lim="800000"/>
                          <a:headEnd/>
                          <a:tailEnd/>
                        </a:ln>
                      </wps:spPr>
                      <wps:txbx>
                        <w:txbxContent>
                          <w:p w14:paraId="6244147D" w14:textId="77777777" w:rsidR="0036290B" w:rsidRDefault="0036290B" w:rsidP="0036290B">
                            <w:pPr>
                              <w:rPr>
                                <w:sz w:val="32"/>
                              </w:rPr>
                            </w:pPr>
                            <w:r>
                              <w:rPr>
                                <w:sz w:val="22"/>
                                <w:szCs w:val="22"/>
                              </w:rPr>
                              <w:t xml:space="preserve">Mixed – White and Black African </w:t>
                            </w:r>
                            <w:r w:rsidRPr="003E56BD">
                              <w:rPr>
                                <w:sz w:val="32"/>
                              </w:rPr>
                              <w:sym w:font="Symbol" w:char="F08F"/>
                            </w:r>
                          </w:p>
                          <w:p w14:paraId="68D2E8D5" w14:textId="77777777" w:rsidR="0036290B" w:rsidRDefault="0036290B" w:rsidP="0036290B">
                            <w:pPr>
                              <w:rPr>
                                <w:sz w:val="32"/>
                              </w:rPr>
                            </w:pPr>
                            <w:r>
                              <w:rPr>
                                <w:sz w:val="22"/>
                                <w:szCs w:val="22"/>
                              </w:rPr>
                              <w:t xml:space="preserve">Mixed – White and Caribbean </w:t>
                            </w:r>
                            <w:r w:rsidRPr="003E56BD">
                              <w:rPr>
                                <w:sz w:val="32"/>
                              </w:rPr>
                              <w:sym w:font="Symbol" w:char="F08F"/>
                            </w:r>
                          </w:p>
                          <w:p w14:paraId="7E3B2305" w14:textId="77777777" w:rsidR="0036290B" w:rsidRPr="003E56BD" w:rsidRDefault="0036290B" w:rsidP="0036290B">
                            <w:pPr>
                              <w:rPr>
                                <w:sz w:val="32"/>
                              </w:rPr>
                            </w:pPr>
                            <w:r>
                              <w:rPr>
                                <w:sz w:val="22"/>
                                <w:szCs w:val="22"/>
                              </w:rPr>
                              <w:t xml:space="preserve">Other Asian Background </w:t>
                            </w:r>
                            <w:r w:rsidRPr="003E56BD">
                              <w:rPr>
                                <w:sz w:val="32"/>
                              </w:rPr>
                              <w:sym w:font="Symbol" w:char="F08F"/>
                            </w:r>
                          </w:p>
                          <w:p w14:paraId="3DBB6962" w14:textId="77777777" w:rsidR="0036290B" w:rsidRDefault="0036290B" w:rsidP="0036290B">
                            <w:pPr>
                              <w:rPr>
                                <w:sz w:val="32"/>
                              </w:rPr>
                            </w:pPr>
                            <w:r>
                              <w:rPr>
                                <w:sz w:val="22"/>
                                <w:szCs w:val="22"/>
                              </w:rPr>
                              <w:t xml:space="preserve">Other Black background </w:t>
                            </w:r>
                            <w:r w:rsidRPr="003E56BD">
                              <w:rPr>
                                <w:sz w:val="32"/>
                              </w:rPr>
                              <w:sym w:font="Symbol" w:char="F08F"/>
                            </w:r>
                          </w:p>
                          <w:p w14:paraId="59C6A419" w14:textId="77777777" w:rsidR="0036290B" w:rsidRDefault="0036290B" w:rsidP="0036290B">
                            <w:pPr>
                              <w:rPr>
                                <w:sz w:val="32"/>
                              </w:rPr>
                            </w:pPr>
                            <w:r>
                              <w:rPr>
                                <w:sz w:val="22"/>
                                <w:szCs w:val="22"/>
                              </w:rPr>
                              <w:t xml:space="preserve">Other Ethnic background </w:t>
                            </w:r>
                            <w:r w:rsidRPr="003E56BD">
                              <w:rPr>
                                <w:sz w:val="32"/>
                              </w:rPr>
                              <w:sym w:font="Symbol" w:char="F08F"/>
                            </w:r>
                          </w:p>
                          <w:p w14:paraId="34924892" w14:textId="77777777" w:rsidR="0036290B" w:rsidRDefault="0036290B" w:rsidP="0036290B">
                            <w:pPr>
                              <w:rPr>
                                <w:sz w:val="32"/>
                              </w:rPr>
                            </w:pPr>
                            <w:r>
                              <w:rPr>
                                <w:sz w:val="22"/>
                                <w:szCs w:val="22"/>
                              </w:rPr>
                              <w:t xml:space="preserve">Other Mixed background </w:t>
                            </w:r>
                            <w:r w:rsidRPr="003E56BD">
                              <w:rPr>
                                <w:sz w:val="32"/>
                              </w:rPr>
                              <w:sym w:font="Symbol" w:char="F08F"/>
                            </w:r>
                          </w:p>
                          <w:p w14:paraId="6AF6DBAF" w14:textId="77777777" w:rsidR="0036290B" w:rsidRPr="003E56BD" w:rsidRDefault="0036290B" w:rsidP="0036290B">
                            <w:pPr>
                              <w:rPr>
                                <w:sz w:val="32"/>
                              </w:rPr>
                            </w:pPr>
                            <w:r>
                              <w:rPr>
                                <w:sz w:val="22"/>
                                <w:szCs w:val="22"/>
                              </w:rPr>
                              <w:t xml:space="preserve">Other White background </w:t>
                            </w:r>
                            <w:r w:rsidRPr="003E56BD">
                              <w:rPr>
                                <w:sz w:val="32"/>
                              </w:rPr>
                              <w:sym w:font="Symbol" w:char="F08F"/>
                            </w:r>
                          </w:p>
                          <w:p w14:paraId="1B56AFD4" w14:textId="77777777" w:rsidR="0036290B" w:rsidRPr="00DE7F99" w:rsidRDefault="0036290B" w:rsidP="0036290B">
                            <w:pPr>
                              <w:rPr>
                                <w:sz w:val="20"/>
                                <w:szCs w:val="20"/>
                              </w:rPr>
                            </w:pPr>
                            <w:r w:rsidRPr="00DE7F99">
                              <w:rPr>
                                <w:sz w:val="20"/>
                                <w:szCs w:val="20"/>
                              </w:rPr>
                              <w:t xml:space="preserve">If any ‘other’ category ticked, please specify if you wish: </w:t>
                            </w:r>
                          </w:p>
                          <w:p w14:paraId="67A4172E" w14:textId="77777777" w:rsidR="0036290B" w:rsidRPr="003E56BD" w:rsidRDefault="0036290B" w:rsidP="0036290B">
                            <w:pPr>
                              <w:rPr>
                                <w:sz w:val="32"/>
                              </w:rPr>
                            </w:pPr>
                            <w:r>
                              <w:rPr>
                                <w:sz w:val="22"/>
                                <w:szCs w:val="22"/>
                              </w:rPr>
                              <w:t xml:space="preserve">White - British </w:t>
                            </w:r>
                            <w:r w:rsidRPr="003E56BD">
                              <w:rPr>
                                <w:sz w:val="32"/>
                              </w:rPr>
                              <w:sym w:font="Symbol" w:char="F08F"/>
                            </w:r>
                          </w:p>
                          <w:p w14:paraId="1D1A1E46" w14:textId="77777777" w:rsidR="0036290B" w:rsidRDefault="0036290B" w:rsidP="0036290B">
                            <w:pPr>
                              <w:rPr>
                                <w:sz w:val="32"/>
                              </w:rPr>
                            </w:pPr>
                            <w:r>
                              <w:rPr>
                                <w:sz w:val="22"/>
                                <w:szCs w:val="22"/>
                              </w:rPr>
                              <w:t xml:space="preserve">White - Irish </w:t>
                            </w:r>
                            <w:r w:rsidRPr="003E56BD">
                              <w:rPr>
                                <w:sz w:val="32"/>
                              </w:rPr>
                              <w:sym w:font="Symbol" w:char="F08F"/>
                            </w:r>
                          </w:p>
                          <w:p w14:paraId="0E081FC0" w14:textId="77777777" w:rsidR="0036290B" w:rsidRDefault="0036290B" w:rsidP="0036290B">
                            <w:pPr>
                              <w:rPr>
                                <w:sz w:val="32"/>
                              </w:rPr>
                            </w:pPr>
                            <w:r>
                              <w:rPr>
                                <w:sz w:val="22"/>
                                <w:szCs w:val="22"/>
                              </w:rPr>
                              <w:t xml:space="preserve">Prefer not to say </w:t>
                            </w:r>
                            <w:r w:rsidRPr="003E56BD">
                              <w:rPr>
                                <w:sz w:val="32"/>
                              </w:rPr>
                              <w:sym w:font="Symbol" w:char="F08F"/>
                            </w:r>
                          </w:p>
                          <w:p w14:paraId="68B6C4B1" w14:textId="77777777" w:rsidR="0036290B" w:rsidRDefault="0036290B" w:rsidP="0036290B">
                            <w:pPr>
                              <w:rPr>
                                <w:sz w:val="22"/>
                                <w:szCs w:val="22"/>
                              </w:rPr>
                            </w:pPr>
                          </w:p>
                          <w:p w14:paraId="46A4A021" w14:textId="77777777" w:rsidR="0036290B" w:rsidRPr="003E56BD" w:rsidRDefault="0036290B" w:rsidP="0036290B">
                            <w:pPr>
                              <w:rPr>
                                <w:sz w:val="32"/>
                              </w:rPr>
                            </w:pPr>
                          </w:p>
                          <w:p w14:paraId="349FE60F" w14:textId="77777777" w:rsidR="0036290B" w:rsidRPr="003E56BD" w:rsidRDefault="0036290B" w:rsidP="0036290B">
                            <w:pPr>
                              <w:rPr>
                                <w:sz w:val="32"/>
                              </w:rPr>
                            </w:pPr>
                          </w:p>
                          <w:p w14:paraId="75499FA5" w14:textId="77777777" w:rsidR="0036290B" w:rsidRPr="003E56BD" w:rsidRDefault="0036290B" w:rsidP="0036290B">
                            <w:pPr>
                              <w:rPr>
                                <w:sz w:val="32"/>
                              </w:rPr>
                            </w:pPr>
                          </w:p>
                          <w:p w14:paraId="247E60BF" w14:textId="77777777" w:rsidR="0036290B" w:rsidRPr="003E56BD" w:rsidRDefault="0036290B" w:rsidP="0036290B">
                            <w:pPr>
                              <w:rPr>
                                <w:sz w:val="32"/>
                              </w:rPr>
                            </w:pPr>
                          </w:p>
                          <w:p w14:paraId="1F525721" w14:textId="77777777" w:rsidR="0036290B" w:rsidRPr="003E56BD" w:rsidRDefault="0036290B" w:rsidP="0036290B">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72EE4" id="Text Box 10" o:spid="_x0000_s1030" type="#_x0000_t202" style="position:absolute;margin-left:222.75pt;margin-top:11.4pt;width:222.75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">
                <v:textbox>
                  <w:txbxContent>
                    <w:p w14:paraId="6244147D" w14:textId="77777777" w:rsidR="0036290B" w:rsidRDefault="0036290B" w:rsidP="0036290B">
                      <w:pPr>
                        <w:rPr>
                          <w:sz w:val="32"/>
                        </w:rPr>
                      </w:pPr>
                      <w:r>
                        <w:rPr>
                          <w:sz w:val="22"/>
                          <w:szCs w:val="22"/>
                        </w:rPr>
                        <w:t xml:space="preserve">Mixed – White and Black African </w:t>
                      </w:r>
                      <w:r w:rsidRPr="003E56BD">
                        <w:rPr>
                          <w:sz w:val="32"/>
                        </w:rPr>
                        <w:sym w:font="Symbol" w:char="F08F"/>
                      </w:r>
                    </w:p>
                    <w:p w14:paraId="68D2E8D5" w14:textId="77777777" w:rsidR="0036290B" w:rsidRDefault="0036290B" w:rsidP="0036290B">
                      <w:pPr>
                        <w:rPr>
                          <w:sz w:val="32"/>
                        </w:rPr>
                      </w:pPr>
                      <w:r>
                        <w:rPr>
                          <w:sz w:val="22"/>
                          <w:szCs w:val="22"/>
                        </w:rPr>
                        <w:t xml:space="preserve">Mixed – White and Caribbean </w:t>
                      </w:r>
                      <w:r w:rsidRPr="003E56BD">
                        <w:rPr>
                          <w:sz w:val="32"/>
                        </w:rPr>
                        <w:sym w:font="Symbol" w:char="F08F"/>
                      </w:r>
                    </w:p>
                    <w:p w14:paraId="7E3B2305" w14:textId="77777777" w:rsidR="0036290B" w:rsidRPr="003E56BD" w:rsidRDefault="0036290B" w:rsidP="0036290B">
                      <w:pPr>
                        <w:rPr>
                          <w:sz w:val="32"/>
                        </w:rPr>
                      </w:pPr>
                      <w:r>
                        <w:rPr>
                          <w:sz w:val="22"/>
                          <w:szCs w:val="22"/>
                        </w:rPr>
                        <w:t xml:space="preserve">Other Asian Background </w:t>
                      </w:r>
                      <w:r w:rsidRPr="003E56BD">
                        <w:rPr>
                          <w:sz w:val="32"/>
                        </w:rPr>
                        <w:sym w:font="Symbol" w:char="F08F"/>
                      </w:r>
                    </w:p>
                    <w:p w14:paraId="3DBB6962" w14:textId="77777777" w:rsidR="0036290B" w:rsidRDefault="0036290B" w:rsidP="0036290B">
                      <w:pPr>
                        <w:rPr>
                          <w:sz w:val="32"/>
                        </w:rPr>
                      </w:pPr>
                      <w:r>
                        <w:rPr>
                          <w:sz w:val="22"/>
                          <w:szCs w:val="22"/>
                        </w:rPr>
                        <w:t xml:space="preserve">Other Black background </w:t>
                      </w:r>
                      <w:r w:rsidRPr="003E56BD">
                        <w:rPr>
                          <w:sz w:val="32"/>
                        </w:rPr>
                        <w:sym w:font="Symbol" w:char="F08F"/>
                      </w:r>
                    </w:p>
                    <w:p w14:paraId="59C6A419" w14:textId="77777777" w:rsidR="0036290B" w:rsidRDefault="0036290B" w:rsidP="0036290B">
                      <w:pPr>
                        <w:rPr>
                          <w:sz w:val="32"/>
                        </w:rPr>
                      </w:pPr>
                      <w:r>
                        <w:rPr>
                          <w:sz w:val="22"/>
                          <w:szCs w:val="22"/>
                        </w:rPr>
                        <w:t xml:space="preserve">Other Ethnic background </w:t>
                      </w:r>
                      <w:r w:rsidRPr="003E56BD">
                        <w:rPr>
                          <w:sz w:val="32"/>
                        </w:rPr>
                        <w:sym w:font="Symbol" w:char="F08F"/>
                      </w:r>
                    </w:p>
                    <w:p w14:paraId="34924892" w14:textId="77777777" w:rsidR="0036290B" w:rsidRDefault="0036290B" w:rsidP="0036290B">
                      <w:pPr>
                        <w:rPr>
                          <w:sz w:val="32"/>
                        </w:rPr>
                      </w:pPr>
                      <w:r>
                        <w:rPr>
                          <w:sz w:val="22"/>
                          <w:szCs w:val="22"/>
                        </w:rPr>
                        <w:t xml:space="preserve">Other Mixed background </w:t>
                      </w:r>
                      <w:r w:rsidRPr="003E56BD">
                        <w:rPr>
                          <w:sz w:val="32"/>
                        </w:rPr>
                        <w:sym w:font="Symbol" w:char="F08F"/>
                      </w:r>
                    </w:p>
                    <w:p w14:paraId="6AF6DBAF" w14:textId="77777777" w:rsidR="0036290B" w:rsidRPr="003E56BD" w:rsidRDefault="0036290B" w:rsidP="0036290B">
                      <w:pPr>
                        <w:rPr>
                          <w:sz w:val="32"/>
                        </w:rPr>
                      </w:pPr>
                      <w:r>
                        <w:rPr>
                          <w:sz w:val="22"/>
                          <w:szCs w:val="22"/>
                        </w:rPr>
                        <w:t xml:space="preserve">Other White background </w:t>
                      </w:r>
                      <w:r w:rsidRPr="003E56BD">
                        <w:rPr>
                          <w:sz w:val="32"/>
                        </w:rPr>
                        <w:sym w:font="Symbol" w:char="F08F"/>
                      </w:r>
                    </w:p>
                    <w:p w14:paraId="1B56AFD4" w14:textId="77777777" w:rsidR="0036290B" w:rsidRPr="00DE7F99" w:rsidRDefault="0036290B" w:rsidP="0036290B">
                      <w:pPr>
                        <w:rPr>
                          <w:sz w:val="20"/>
                          <w:szCs w:val="20"/>
                        </w:rPr>
                      </w:pPr>
                      <w:r w:rsidRPr="00DE7F99">
                        <w:rPr>
                          <w:sz w:val="20"/>
                          <w:szCs w:val="20"/>
                        </w:rPr>
                        <w:t xml:space="preserve">If any ‘other’ category ticked, please specify if you wish: </w:t>
                      </w:r>
                    </w:p>
                    <w:p w14:paraId="67A4172E" w14:textId="77777777" w:rsidR="0036290B" w:rsidRPr="003E56BD" w:rsidRDefault="0036290B" w:rsidP="0036290B">
                      <w:pPr>
                        <w:rPr>
                          <w:sz w:val="32"/>
                        </w:rPr>
                      </w:pPr>
                      <w:r>
                        <w:rPr>
                          <w:sz w:val="22"/>
                          <w:szCs w:val="22"/>
                        </w:rPr>
                        <w:t xml:space="preserve">White - British </w:t>
                      </w:r>
                      <w:r w:rsidRPr="003E56BD">
                        <w:rPr>
                          <w:sz w:val="32"/>
                        </w:rPr>
                        <w:sym w:font="Symbol" w:char="F08F"/>
                      </w:r>
                    </w:p>
                    <w:p w14:paraId="1D1A1E46" w14:textId="77777777" w:rsidR="0036290B" w:rsidRDefault="0036290B" w:rsidP="0036290B">
                      <w:pPr>
                        <w:rPr>
                          <w:sz w:val="32"/>
                        </w:rPr>
                      </w:pPr>
                      <w:r>
                        <w:rPr>
                          <w:sz w:val="22"/>
                          <w:szCs w:val="22"/>
                        </w:rPr>
                        <w:t xml:space="preserve">White - Irish </w:t>
                      </w:r>
                      <w:r w:rsidRPr="003E56BD">
                        <w:rPr>
                          <w:sz w:val="32"/>
                        </w:rPr>
                        <w:sym w:font="Symbol" w:char="F08F"/>
                      </w:r>
                    </w:p>
                    <w:p w14:paraId="0E081FC0" w14:textId="77777777" w:rsidR="0036290B" w:rsidRDefault="0036290B" w:rsidP="0036290B">
                      <w:pPr>
                        <w:rPr>
                          <w:sz w:val="32"/>
                        </w:rPr>
                      </w:pPr>
                      <w:r>
                        <w:rPr>
                          <w:sz w:val="22"/>
                          <w:szCs w:val="22"/>
                        </w:rPr>
                        <w:t xml:space="preserve">Prefer not to say </w:t>
                      </w:r>
                      <w:r w:rsidRPr="003E56BD">
                        <w:rPr>
                          <w:sz w:val="32"/>
                        </w:rPr>
                        <w:sym w:font="Symbol" w:char="F08F"/>
                      </w:r>
                    </w:p>
                    <w:p w14:paraId="68B6C4B1" w14:textId="77777777" w:rsidR="0036290B" w:rsidRDefault="0036290B" w:rsidP="0036290B">
                      <w:pPr>
                        <w:rPr>
                          <w:sz w:val="22"/>
                          <w:szCs w:val="22"/>
                        </w:rPr>
                      </w:pPr>
                    </w:p>
                    <w:p w14:paraId="46A4A021" w14:textId="77777777" w:rsidR="0036290B" w:rsidRPr="003E56BD" w:rsidRDefault="0036290B" w:rsidP="0036290B">
                      <w:pPr>
                        <w:rPr>
                          <w:sz w:val="32"/>
                        </w:rPr>
                      </w:pPr>
                    </w:p>
                    <w:p w14:paraId="349FE60F" w14:textId="77777777" w:rsidR="0036290B" w:rsidRPr="003E56BD" w:rsidRDefault="0036290B" w:rsidP="0036290B">
                      <w:pPr>
                        <w:rPr>
                          <w:sz w:val="32"/>
                        </w:rPr>
                      </w:pPr>
                    </w:p>
                    <w:p w14:paraId="75499FA5" w14:textId="77777777" w:rsidR="0036290B" w:rsidRPr="003E56BD" w:rsidRDefault="0036290B" w:rsidP="0036290B">
                      <w:pPr>
                        <w:rPr>
                          <w:sz w:val="32"/>
                        </w:rPr>
                      </w:pPr>
                    </w:p>
                    <w:p w14:paraId="247E60BF" w14:textId="77777777" w:rsidR="0036290B" w:rsidRPr="003E56BD" w:rsidRDefault="0036290B" w:rsidP="0036290B">
                      <w:pPr>
                        <w:rPr>
                          <w:sz w:val="32"/>
                        </w:rPr>
                      </w:pPr>
                    </w:p>
                    <w:p w14:paraId="1F525721" w14:textId="77777777" w:rsidR="0036290B" w:rsidRPr="003E56BD" w:rsidRDefault="0036290B" w:rsidP="0036290B">
                      <w:pPr>
                        <w:rPr>
                          <w:sz w:val="22"/>
                          <w:szCs w:val="2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1312" behindDoc="0" locked="0" layoutInCell="1" allowOverlap="1" wp14:anchorId="0A8003AF" wp14:editId="6C1A0625">
                <wp:simplePos x="0" y="0"/>
                <wp:positionH relativeFrom="column">
                  <wp:posOffset>0</wp:posOffset>
                </wp:positionH>
                <wp:positionV relativeFrom="paragraph">
                  <wp:posOffset>144780</wp:posOffset>
                </wp:positionV>
                <wp:extent cx="2828925" cy="3057525"/>
                <wp:effectExtent l="9525" t="11430" r="9525" b="762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057525"/>
                        </a:xfrm>
                        <a:prstGeom prst="rect">
                          <a:avLst/>
                        </a:prstGeom>
                        <a:solidFill>
                          <a:srgbClr val="FFFFFF"/>
                        </a:solidFill>
                        <a:ln w="9525">
                          <a:solidFill>
                            <a:srgbClr val="000000"/>
                          </a:solidFill>
                          <a:miter lim="800000"/>
                          <a:headEnd/>
                          <a:tailEnd/>
                        </a:ln>
                      </wps:spPr>
                      <wps:txbx>
                        <w:txbxContent>
                          <w:p w14:paraId="5DEED879" w14:textId="77777777" w:rsidR="0036290B" w:rsidRDefault="0036290B" w:rsidP="0036290B">
                            <w:pPr>
                              <w:rPr>
                                <w:sz w:val="32"/>
                              </w:rPr>
                            </w:pPr>
                            <w:r>
                              <w:rPr>
                                <w:sz w:val="22"/>
                                <w:szCs w:val="22"/>
                              </w:rPr>
                              <w:t xml:space="preserve">Arab – Middle Eastern </w:t>
                            </w:r>
                            <w:r w:rsidRPr="003E56BD">
                              <w:rPr>
                                <w:sz w:val="32"/>
                              </w:rPr>
                              <w:sym w:font="Symbol" w:char="F08F"/>
                            </w:r>
                          </w:p>
                          <w:p w14:paraId="2EF3840F" w14:textId="77777777" w:rsidR="0036290B" w:rsidRPr="0038725D" w:rsidRDefault="0036290B" w:rsidP="0036290B">
                            <w:pPr>
                              <w:rPr>
                                <w:sz w:val="22"/>
                                <w:szCs w:val="22"/>
                              </w:rPr>
                            </w:pPr>
                            <w:r>
                              <w:rPr>
                                <w:sz w:val="22"/>
                                <w:szCs w:val="22"/>
                              </w:rPr>
                              <w:t xml:space="preserve">Arab – North African </w:t>
                            </w:r>
                            <w:r w:rsidRPr="003E56BD">
                              <w:rPr>
                                <w:sz w:val="32"/>
                              </w:rPr>
                              <w:sym w:font="Symbol" w:char="F08F"/>
                            </w:r>
                          </w:p>
                          <w:p w14:paraId="4F1DEEB8" w14:textId="77777777" w:rsidR="0036290B" w:rsidRPr="003E56BD" w:rsidRDefault="0036290B" w:rsidP="0036290B">
                            <w:pPr>
                              <w:rPr>
                                <w:sz w:val="32"/>
                              </w:rPr>
                            </w:pPr>
                            <w:r>
                              <w:rPr>
                                <w:sz w:val="22"/>
                                <w:szCs w:val="22"/>
                              </w:rPr>
                              <w:t>Asian or Asian British – Bangladeshi</w:t>
                            </w:r>
                            <w:r w:rsidRPr="003E56BD">
                              <w:rPr>
                                <w:sz w:val="22"/>
                                <w:szCs w:val="22"/>
                              </w:rPr>
                              <w:t xml:space="preserve"> </w:t>
                            </w:r>
                            <w:r w:rsidRPr="003E56BD">
                              <w:rPr>
                                <w:sz w:val="32"/>
                              </w:rPr>
                              <w:sym w:font="Symbol" w:char="F08F"/>
                            </w:r>
                          </w:p>
                          <w:p w14:paraId="4A5BD652" w14:textId="77777777" w:rsidR="0036290B" w:rsidRPr="003E56BD" w:rsidRDefault="0036290B" w:rsidP="0036290B">
                            <w:pPr>
                              <w:rPr>
                                <w:sz w:val="22"/>
                                <w:szCs w:val="22"/>
                              </w:rPr>
                            </w:pPr>
                            <w:r>
                              <w:rPr>
                                <w:sz w:val="22"/>
                                <w:szCs w:val="22"/>
                              </w:rPr>
                              <w:t>Asian or Asian British – Indian</w:t>
                            </w:r>
                            <w:r w:rsidRPr="003E56BD">
                              <w:rPr>
                                <w:sz w:val="22"/>
                                <w:szCs w:val="22"/>
                              </w:rPr>
                              <w:t xml:space="preserve"> </w:t>
                            </w:r>
                            <w:r w:rsidRPr="003E56BD">
                              <w:rPr>
                                <w:sz w:val="32"/>
                              </w:rPr>
                              <w:sym w:font="Symbol" w:char="F08F"/>
                            </w:r>
                          </w:p>
                          <w:p w14:paraId="4039DA96" w14:textId="77777777" w:rsidR="0036290B" w:rsidRDefault="0036290B" w:rsidP="0036290B">
                            <w:pPr>
                              <w:rPr>
                                <w:sz w:val="32"/>
                              </w:rPr>
                            </w:pPr>
                            <w:r>
                              <w:rPr>
                                <w:sz w:val="22"/>
                                <w:szCs w:val="22"/>
                              </w:rPr>
                              <w:t>Asian or Asian British – Pakistani</w:t>
                            </w:r>
                            <w:r w:rsidRPr="003E56BD">
                              <w:rPr>
                                <w:sz w:val="22"/>
                                <w:szCs w:val="22"/>
                              </w:rPr>
                              <w:t xml:space="preserve"> </w:t>
                            </w:r>
                            <w:r w:rsidRPr="003E56BD">
                              <w:rPr>
                                <w:sz w:val="32"/>
                              </w:rPr>
                              <w:sym w:font="Symbol" w:char="F08F"/>
                            </w:r>
                          </w:p>
                          <w:p w14:paraId="06837B52" w14:textId="77777777" w:rsidR="0036290B" w:rsidRDefault="0036290B" w:rsidP="0036290B">
                            <w:pPr>
                              <w:rPr>
                                <w:sz w:val="32"/>
                              </w:rPr>
                            </w:pPr>
                            <w:r>
                              <w:rPr>
                                <w:sz w:val="22"/>
                                <w:szCs w:val="22"/>
                              </w:rPr>
                              <w:t xml:space="preserve">Black or Black British – African </w:t>
                            </w:r>
                            <w:r w:rsidRPr="003E56BD">
                              <w:rPr>
                                <w:sz w:val="32"/>
                              </w:rPr>
                              <w:sym w:font="Symbol" w:char="F08F"/>
                            </w:r>
                          </w:p>
                          <w:p w14:paraId="7D1EAF8F" w14:textId="77777777" w:rsidR="0036290B" w:rsidRPr="003E56BD" w:rsidRDefault="0036290B" w:rsidP="0036290B">
                            <w:pPr>
                              <w:rPr>
                                <w:sz w:val="32"/>
                              </w:rPr>
                            </w:pPr>
                            <w:r>
                              <w:rPr>
                                <w:sz w:val="22"/>
                                <w:szCs w:val="22"/>
                              </w:rPr>
                              <w:t>Black or Black British – Caribbean</w:t>
                            </w:r>
                            <w:r w:rsidRPr="003E56BD">
                              <w:rPr>
                                <w:sz w:val="22"/>
                                <w:szCs w:val="22"/>
                              </w:rPr>
                              <w:t xml:space="preserve"> </w:t>
                            </w:r>
                            <w:r w:rsidRPr="003E56BD">
                              <w:rPr>
                                <w:sz w:val="32"/>
                              </w:rPr>
                              <w:sym w:font="Symbol" w:char="F08F"/>
                            </w:r>
                          </w:p>
                          <w:p w14:paraId="1D41F8B0" w14:textId="77777777" w:rsidR="0036290B" w:rsidRDefault="0036290B" w:rsidP="0036290B">
                            <w:pPr>
                              <w:rPr>
                                <w:sz w:val="32"/>
                              </w:rPr>
                            </w:pPr>
                            <w:r>
                              <w:rPr>
                                <w:sz w:val="22"/>
                                <w:szCs w:val="22"/>
                              </w:rPr>
                              <w:t>Chinese</w:t>
                            </w:r>
                            <w:r w:rsidRPr="003E56BD">
                              <w:rPr>
                                <w:sz w:val="22"/>
                                <w:szCs w:val="22"/>
                              </w:rPr>
                              <w:t xml:space="preserve"> </w:t>
                            </w:r>
                            <w:r w:rsidRPr="003E56BD">
                              <w:rPr>
                                <w:sz w:val="32"/>
                              </w:rPr>
                              <w:sym w:font="Symbol" w:char="F08F"/>
                            </w:r>
                          </w:p>
                          <w:p w14:paraId="06EE359B" w14:textId="77777777" w:rsidR="0036290B" w:rsidRDefault="0036290B" w:rsidP="0036290B">
                            <w:pPr>
                              <w:rPr>
                                <w:sz w:val="32"/>
                              </w:rPr>
                            </w:pPr>
                            <w:r>
                              <w:rPr>
                                <w:sz w:val="22"/>
                                <w:szCs w:val="22"/>
                              </w:rPr>
                              <w:t xml:space="preserve">Japanese </w:t>
                            </w:r>
                            <w:r w:rsidRPr="003E56BD">
                              <w:rPr>
                                <w:sz w:val="32"/>
                              </w:rPr>
                              <w:sym w:font="Symbol" w:char="F08F"/>
                            </w:r>
                          </w:p>
                          <w:p w14:paraId="7B8B4197" w14:textId="77777777" w:rsidR="0036290B" w:rsidRPr="0038725D" w:rsidRDefault="0036290B" w:rsidP="0036290B">
                            <w:pPr>
                              <w:rPr>
                                <w:sz w:val="22"/>
                                <w:szCs w:val="22"/>
                              </w:rPr>
                            </w:pPr>
                            <w:r w:rsidRPr="0038725D">
                              <w:rPr>
                                <w:sz w:val="22"/>
                                <w:szCs w:val="22"/>
                              </w:rPr>
                              <w:t>Latin American</w:t>
                            </w:r>
                            <w:r>
                              <w:rPr>
                                <w:sz w:val="32"/>
                              </w:rPr>
                              <w:t xml:space="preserve"> </w:t>
                            </w:r>
                            <w:r w:rsidRPr="003E56BD">
                              <w:rPr>
                                <w:sz w:val="32"/>
                              </w:rPr>
                              <w:sym w:font="Symbol" w:char="F08F"/>
                            </w:r>
                          </w:p>
                          <w:p w14:paraId="2860263B" w14:textId="77777777" w:rsidR="0036290B" w:rsidRPr="003E56BD" w:rsidRDefault="0036290B" w:rsidP="0036290B">
                            <w:pPr>
                              <w:rPr>
                                <w:sz w:val="32"/>
                              </w:rPr>
                            </w:pPr>
                            <w:r>
                              <w:rPr>
                                <w:sz w:val="22"/>
                                <w:szCs w:val="22"/>
                              </w:rPr>
                              <w:t xml:space="preserve">Mixed – White and Asian </w:t>
                            </w:r>
                            <w:r w:rsidRPr="003E56BD">
                              <w:rPr>
                                <w:sz w:val="32"/>
                              </w:rPr>
                              <w:sym w:font="Symbol" w:char="F08F"/>
                            </w:r>
                          </w:p>
                          <w:p w14:paraId="0BA78053" w14:textId="77777777" w:rsidR="0036290B" w:rsidRPr="003E56BD" w:rsidRDefault="0036290B" w:rsidP="0036290B">
                            <w:pPr>
                              <w:rPr>
                                <w:sz w:val="32"/>
                              </w:rPr>
                            </w:pPr>
                          </w:p>
                          <w:p w14:paraId="33F2B04B" w14:textId="77777777" w:rsidR="0036290B" w:rsidRPr="003E56BD" w:rsidRDefault="0036290B" w:rsidP="0036290B">
                            <w:pPr>
                              <w:rPr>
                                <w:sz w:val="32"/>
                              </w:rPr>
                            </w:pPr>
                          </w:p>
                          <w:p w14:paraId="0061F34F" w14:textId="77777777" w:rsidR="0036290B" w:rsidRPr="003E56BD" w:rsidRDefault="0036290B" w:rsidP="0036290B">
                            <w:pPr>
                              <w:rPr>
                                <w:sz w:val="32"/>
                              </w:rPr>
                            </w:pPr>
                          </w:p>
                          <w:p w14:paraId="48BFCACE" w14:textId="77777777" w:rsidR="0036290B" w:rsidRPr="003E56BD" w:rsidRDefault="0036290B" w:rsidP="0036290B">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003AF" id="Text Box 9" o:spid="_x0000_s1031" type="#_x0000_t202" style="position:absolute;margin-left:0;margin-top:11.4pt;width:222.75pt;height:2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">
                <v:textbox>
                  <w:txbxContent>
                    <w:p w14:paraId="5DEED879" w14:textId="77777777" w:rsidR="0036290B" w:rsidRDefault="0036290B" w:rsidP="0036290B">
                      <w:pPr>
                        <w:rPr>
                          <w:sz w:val="32"/>
                        </w:rPr>
                      </w:pPr>
                      <w:r>
                        <w:rPr>
                          <w:sz w:val="22"/>
                          <w:szCs w:val="22"/>
                        </w:rPr>
                        <w:t xml:space="preserve">Arab – Middle Eastern </w:t>
                      </w:r>
                      <w:r w:rsidRPr="003E56BD">
                        <w:rPr>
                          <w:sz w:val="32"/>
                        </w:rPr>
                        <w:sym w:font="Symbol" w:char="F08F"/>
                      </w:r>
                    </w:p>
                    <w:p w14:paraId="2EF3840F" w14:textId="77777777" w:rsidR="0036290B" w:rsidRPr="0038725D" w:rsidRDefault="0036290B" w:rsidP="0036290B">
                      <w:pPr>
                        <w:rPr>
                          <w:sz w:val="22"/>
                          <w:szCs w:val="22"/>
                        </w:rPr>
                      </w:pPr>
                      <w:r>
                        <w:rPr>
                          <w:sz w:val="22"/>
                          <w:szCs w:val="22"/>
                        </w:rPr>
                        <w:t xml:space="preserve">Arab – North African </w:t>
                      </w:r>
                      <w:r w:rsidRPr="003E56BD">
                        <w:rPr>
                          <w:sz w:val="32"/>
                        </w:rPr>
                        <w:sym w:font="Symbol" w:char="F08F"/>
                      </w:r>
                    </w:p>
                    <w:p w14:paraId="4F1DEEB8" w14:textId="77777777" w:rsidR="0036290B" w:rsidRPr="003E56BD" w:rsidRDefault="0036290B" w:rsidP="0036290B">
                      <w:pPr>
                        <w:rPr>
                          <w:sz w:val="32"/>
                        </w:rPr>
                      </w:pPr>
                      <w:r>
                        <w:rPr>
                          <w:sz w:val="22"/>
                          <w:szCs w:val="22"/>
                        </w:rPr>
                        <w:t>Asian or Asian British – Bangladeshi</w:t>
                      </w:r>
                      <w:r w:rsidRPr="003E56BD">
                        <w:rPr>
                          <w:sz w:val="22"/>
                          <w:szCs w:val="22"/>
                        </w:rPr>
                        <w:t xml:space="preserve"> </w:t>
                      </w:r>
                      <w:r w:rsidRPr="003E56BD">
                        <w:rPr>
                          <w:sz w:val="32"/>
                        </w:rPr>
                        <w:sym w:font="Symbol" w:char="F08F"/>
                      </w:r>
                    </w:p>
                    <w:p w14:paraId="4A5BD652" w14:textId="77777777" w:rsidR="0036290B" w:rsidRPr="003E56BD" w:rsidRDefault="0036290B" w:rsidP="0036290B">
                      <w:pPr>
                        <w:rPr>
                          <w:sz w:val="22"/>
                          <w:szCs w:val="22"/>
                        </w:rPr>
                      </w:pPr>
                      <w:r>
                        <w:rPr>
                          <w:sz w:val="22"/>
                          <w:szCs w:val="22"/>
                        </w:rPr>
                        <w:t>Asian or Asian British – Indian</w:t>
                      </w:r>
                      <w:r w:rsidRPr="003E56BD">
                        <w:rPr>
                          <w:sz w:val="22"/>
                          <w:szCs w:val="22"/>
                        </w:rPr>
                        <w:t xml:space="preserve"> </w:t>
                      </w:r>
                      <w:r w:rsidRPr="003E56BD">
                        <w:rPr>
                          <w:sz w:val="32"/>
                        </w:rPr>
                        <w:sym w:font="Symbol" w:char="F08F"/>
                      </w:r>
                    </w:p>
                    <w:p w14:paraId="4039DA96" w14:textId="77777777" w:rsidR="0036290B" w:rsidRDefault="0036290B" w:rsidP="0036290B">
                      <w:pPr>
                        <w:rPr>
                          <w:sz w:val="32"/>
                        </w:rPr>
                      </w:pPr>
                      <w:r>
                        <w:rPr>
                          <w:sz w:val="22"/>
                          <w:szCs w:val="22"/>
                        </w:rPr>
                        <w:t>Asian or Asian British – Pakistani</w:t>
                      </w:r>
                      <w:r w:rsidRPr="003E56BD">
                        <w:rPr>
                          <w:sz w:val="22"/>
                          <w:szCs w:val="22"/>
                        </w:rPr>
                        <w:t xml:space="preserve"> </w:t>
                      </w:r>
                      <w:r w:rsidRPr="003E56BD">
                        <w:rPr>
                          <w:sz w:val="32"/>
                        </w:rPr>
                        <w:sym w:font="Symbol" w:char="F08F"/>
                      </w:r>
                    </w:p>
                    <w:p w14:paraId="06837B52" w14:textId="77777777" w:rsidR="0036290B" w:rsidRDefault="0036290B" w:rsidP="0036290B">
                      <w:pPr>
                        <w:rPr>
                          <w:sz w:val="32"/>
                        </w:rPr>
                      </w:pPr>
                      <w:r>
                        <w:rPr>
                          <w:sz w:val="22"/>
                          <w:szCs w:val="22"/>
                        </w:rPr>
                        <w:t xml:space="preserve">Black or Black British – African </w:t>
                      </w:r>
                      <w:r w:rsidRPr="003E56BD">
                        <w:rPr>
                          <w:sz w:val="32"/>
                        </w:rPr>
                        <w:sym w:font="Symbol" w:char="F08F"/>
                      </w:r>
                    </w:p>
                    <w:p w14:paraId="7D1EAF8F" w14:textId="77777777" w:rsidR="0036290B" w:rsidRPr="003E56BD" w:rsidRDefault="0036290B" w:rsidP="0036290B">
                      <w:pPr>
                        <w:rPr>
                          <w:sz w:val="32"/>
                        </w:rPr>
                      </w:pPr>
                      <w:r>
                        <w:rPr>
                          <w:sz w:val="22"/>
                          <w:szCs w:val="22"/>
                        </w:rPr>
                        <w:t>Black or Black British – Caribbean</w:t>
                      </w:r>
                      <w:r w:rsidRPr="003E56BD">
                        <w:rPr>
                          <w:sz w:val="22"/>
                          <w:szCs w:val="22"/>
                        </w:rPr>
                        <w:t xml:space="preserve"> </w:t>
                      </w:r>
                      <w:r w:rsidRPr="003E56BD">
                        <w:rPr>
                          <w:sz w:val="32"/>
                        </w:rPr>
                        <w:sym w:font="Symbol" w:char="F08F"/>
                      </w:r>
                    </w:p>
                    <w:p w14:paraId="1D41F8B0" w14:textId="77777777" w:rsidR="0036290B" w:rsidRDefault="0036290B" w:rsidP="0036290B">
                      <w:pPr>
                        <w:rPr>
                          <w:sz w:val="32"/>
                        </w:rPr>
                      </w:pPr>
                      <w:r>
                        <w:rPr>
                          <w:sz w:val="22"/>
                          <w:szCs w:val="22"/>
                        </w:rPr>
                        <w:t>Chinese</w:t>
                      </w:r>
                      <w:r w:rsidRPr="003E56BD">
                        <w:rPr>
                          <w:sz w:val="22"/>
                          <w:szCs w:val="22"/>
                        </w:rPr>
                        <w:t xml:space="preserve"> </w:t>
                      </w:r>
                      <w:r w:rsidRPr="003E56BD">
                        <w:rPr>
                          <w:sz w:val="32"/>
                        </w:rPr>
                        <w:sym w:font="Symbol" w:char="F08F"/>
                      </w:r>
                    </w:p>
                    <w:p w14:paraId="06EE359B" w14:textId="77777777" w:rsidR="0036290B" w:rsidRDefault="0036290B" w:rsidP="0036290B">
                      <w:pPr>
                        <w:rPr>
                          <w:sz w:val="32"/>
                        </w:rPr>
                      </w:pPr>
                      <w:r>
                        <w:rPr>
                          <w:sz w:val="22"/>
                          <w:szCs w:val="22"/>
                        </w:rPr>
                        <w:t xml:space="preserve">Japanese </w:t>
                      </w:r>
                      <w:r w:rsidRPr="003E56BD">
                        <w:rPr>
                          <w:sz w:val="32"/>
                        </w:rPr>
                        <w:sym w:font="Symbol" w:char="F08F"/>
                      </w:r>
                    </w:p>
                    <w:p w14:paraId="7B8B4197" w14:textId="77777777" w:rsidR="0036290B" w:rsidRPr="0038725D" w:rsidRDefault="0036290B" w:rsidP="0036290B">
                      <w:pPr>
                        <w:rPr>
                          <w:sz w:val="22"/>
                          <w:szCs w:val="22"/>
                        </w:rPr>
                      </w:pPr>
                      <w:r w:rsidRPr="0038725D">
                        <w:rPr>
                          <w:sz w:val="22"/>
                          <w:szCs w:val="22"/>
                        </w:rPr>
                        <w:t>Latin American</w:t>
                      </w:r>
                      <w:r>
                        <w:rPr>
                          <w:sz w:val="32"/>
                        </w:rPr>
                        <w:t xml:space="preserve"> </w:t>
                      </w:r>
                      <w:r w:rsidRPr="003E56BD">
                        <w:rPr>
                          <w:sz w:val="32"/>
                        </w:rPr>
                        <w:sym w:font="Symbol" w:char="F08F"/>
                      </w:r>
                    </w:p>
                    <w:p w14:paraId="2860263B" w14:textId="77777777" w:rsidR="0036290B" w:rsidRPr="003E56BD" w:rsidRDefault="0036290B" w:rsidP="0036290B">
                      <w:pPr>
                        <w:rPr>
                          <w:sz w:val="32"/>
                        </w:rPr>
                      </w:pPr>
                      <w:r>
                        <w:rPr>
                          <w:sz w:val="22"/>
                          <w:szCs w:val="22"/>
                        </w:rPr>
                        <w:t xml:space="preserve">Mixed – White and Asian </w:t>
                      </w:r>
                      <w:r w:rsidRPr="003E56BD">
                        <w:rPr>
                          <w:sz w:val="32"/>
                        </w:rPr>
                        <w:sym w:font="Symbol" w:char="F08F"/>
                      </w:r>
                    </w:p>
                    <w:p w14:paraId="0BA78053" w14:textId="77777777" w:rsidR="0036290B" w:rsidRPr="003E56BD" w:rsidRDefault="0036290B" w:rsidP="0036290B">
                      <w:pPr>
                        <w:rPr>
                          <w:sz w:val="32"/>
                        </w:rPr>
                      </w:pPr>
                    </w:p>
                    <w:p w14:paraId="33F2B04B" w14:textId="77777777" w:rsidR="0036290B" w:rsidRPr="003E56BD" w:rsidRDefault="0036290B" w:rsidP="0036290B">
                      <w:pPr>
                        <w:rPr>
                          <w:sz w:val="32"/>
                        </w:rPr>
                      </w:pPr>
                    </w:p>
                    <w:p w14:paraId="0061F34F" w14:textId="77777777" w:rsidR="0036290B" w:rsidRPr="003E56BD" w:rsidRDefault="0036290B" w:rsidP="0036290B">
                      <w:pPr>
                        <w:rPr>
                          <w:sz w:val="32"/>
                        </w:rPr>
                      </w:pPr>
                    </w:p>
                    <w:p w14:paraId="48BFCACE" w14:textId="77777777" w:rsidR="0036290B" w:rsidRPr="003E56BD" w:rsidRDefault="0036290B" w:rsidP="0036290B">
                      <w:pPr>
                        <w:rPr>
                          <w:sz w:val="22"/>
                          <w:szCs w:val="22"/>
                        </w:rPr>
                      </w:pPr>
                    </w:p>
                  </w:txbxContent>
                </v:textbox>
              </v:shape>
            </w:pict>
          </mc:Fallback>
        </mc:AlternateContent>
      </w:r>
    </w:p>
    <w:p w14:paraId="2AF010FA" w14:textId="77777777" w:rsidR="0036290B" w:rsidRPr="003E56BD" w:rsidRDefault="0036290B" w:rsidP="0036290B">
      <w:pPr>
        <w:rPr>
          <w:rFonts w:cs="Arial"/>
          <w:sz w:val="22"/>
          <w:szCs w:val="22"/>
        </w:rPr>
      </w:pPr>
    </w:p>
    <w:p w14:paraId="56C81DA9" w14:textId="77777777" w:rsidR="0036290B" w:rsidRPr="003E56BD" w:rsidRDefault="0036290B" w:rsidP="0036290B">
      <w:pPr>
        <w:rPr>
          <w:rFonts w:cs="Arial"/>
          <w:sz w:val="22"/>
          <w:szCs w:val="22"/>
        </w:rPr>
      </w:pPr>
    </w:p>
    <w:p w14:paraId="5626CA3D" w14:textId="77777777" w:rsidR="0036290B" w:rsidRPr="003E56BD" w:rsidRDefault="0036290B" w:rsidP="0036290B">
      <w:pPr>
        <w:rPr>
          <w:rFonts w:cs="Arial"/>
          <w:sz w:val="22"/>
          <w:szCs w:val="22"/>
        </w:rPr>
      </w:pPr>
    </w:p>
    <w:p w14:paraId="29296AF1" w14:textId="77777777" w:rsidR="0036290B" w:rsidRPr="003E56BD" w:rsidRDefault="0036290B" w:rsidP="0036290B">
      <w:pPr>
        <w:rPr>
          <w:rFonts w:cs="Arial"/>
          <w:sz w:val="22"/>
          <w:szCs w:val="22"/>
        </w:rPr>
      </w:pPr>
    </w:p>
    <w:p w14:paraId="34F85ECB" w14:textId="77777777" w:rsidR="0036290B" w:rsidRPr="003E56BD" w:rsidRDefault="0036290B" w:rsidP="0036290B">
      <w:pPr>
        <w:rPr>
          <w:rFonts w:cs="Arial"/>
          <w:sz w:val="22"/>
          <w:szCs w:val="22"/>
        </w:rPr>
      </w:pPr>
    </w:p>
    <w:p w14:paraId="375950E9" w14:textId="77777777" w:rsidR="0036290B" w:rsidRPr="003E56BD" w:rsidRDefault="0036290B" w:rsidP="0036290B">
      <w:pPr>
        <w:rPr>
          <w:rFonts w:cs="Arial"/>
          <w:sz w:val="22"/>
          <w:szCs w:val="22"/>
        </w:rPr>
      </w:pPr>
    </w:p>
    <w:p w14:paraId="7881D933" w14:textId="77777777" w:rsidR="0036290B" w:rsidRPr="003E56BD" w:rsidRDefault="0036290B" w:rsidP="0036290B">
      <w:pPr>
        <w:rPr>
          <w:rFonts w:cs="Arial"/>
          <w:sz w:val="22"/>
          <w:szCs w:val="22"/>
        </w:rPr>
      </w:pPr>
    </w:p>
    <w:p w14:paraId="28768293" w14:textId="77777777" w:rsidR="0036290B" w:rsidRPr="003E56BD" w:rsidRDefault="0036290B" w:rsidP="0036290B">
      <w:pPr>
        <w:rPr>
          <w:rFonts w:cs="Arial"/>
          <w:sz w:val="22"/>
          <w:szCs w:val="22"/>
        </w:rPr>
      </w:pPr>
    </w:p>
    <w:p w14:paraId="657BFD6B" w14:textId="77777777" w:rsidR="0036290B" w:rsidRPr="003E56BD" w:rsidRDefault="0036290B" w:rsidP="0036290B">
      <w:pPr>
        <w:rPr>
          <w:rFonts w:cs="Arial"/>
          <w:sz w:val="22"/>
          <w:szCs w:val="22"/>
        </w:rPr>
      </w:pPr>
    </w:p>
    <w:p w14:paraId="60B5DEAA" w14:textId="77777777" w:rsidR="0036290B" w:rsidRPr="003E56BD" w:rsidRDefault="0036290B" w:rsidP="0036290B">
      <w:pPr>
        <w:rPr>
          <w:rFonts w:cs="Arial"/>
          <w:sz w:val="22"/>
          <w:szCs w:val="22"/>
        </w:rPr>
      </w:pPr>
    </w:p>
    <w:p w14:paraId="3C2C1612" w14:textId="77777777" w:rsidR="0036290B" w:rsidRPr="003E56BD" w:rsidRDefault="0036290B" w:rsidP="0036290B">
      <w:pPr>
        <w:rPr>
          <w:rFonts w:cs="Arial"/>
          <w:sz w:val="22"/>
          <w:szCs w:val="22"/>
        </w:rPr>
      </w:pPr>
    </w:p>
    <w:p w14:paraId="0257831D" w14:textId="77777777" w:rsidR="0036290B" w:rsidRPr="003E56BD" w:rsidRDefault="0036290B" w:rsidP="0036290B">
      <w:pPr>
        <w:rPr>
          <w:rFonts w:cs="Arial"/>
          <w:sz w:val="22"/>
          <w:szCs w:val="22"/>
        </w:rPr>
      </w:pPr>
    </w:p>
    <w:p w14:paraId="724DA974" w14:textId="77777777" w:rsidR="0036290B" w:rsidRPr="003E56BD" w:rsidRDefault="0036290B" w:rsidP="0036290B">
      <w:pPr>
        <w:rPr>
          <w:rFonts w:cs="Arial"/>
          <w:sz w:val="22"/>
          <w:szCs w:val="22"/>
        </w:rPr>
      </w:pPr>
    </w:p>
    <w:p w14:paraId="286AB0A5" w14:textId="77777777" w:rsidR="0036290B" w:rsidRPr="003E56BD" w:rsidRDefault="0036290B" w:rsidP="0036290B">
      <w:pPr>
        <w:rPr>
          <w:rFonts w:cs="Arial"/>
          <w:sz w:val="22"/>
          <w:szCs w:val="22"/>
        </w:rPr>
      </w:pPr>
    </w:p>
    <w:p w14:paraId="20076AE8" w14:textId="77777777" w:rsidR="0036290B" w:rsidRPr="003E56BD" w:rsidRDefault="0036290B" w:rsidP="0036290B">
      <w:pPr>
        <w:rPr>
          <w:rFonts w:cs="Arial"/>
          <w:sz w:val="22"/>
          <w:szCs w:val="22"/>
        </w:rPr>
      </w:pPr>
    </w:p>
    <w:p w14:paraId="579D0C43" w14:textId="77777777" w:rsidR="0036290B" w:rsidRPr="003E56BD" w:rsidRDefault="0036290B" w:rsidP="0036290B">
      <w:pPr>
        <w:rPr>
          <w:rFonts w:cs="Arial"/>
          <w:sz w:val="22"/>
          <w:szCs w:val="22"/>
        </w:rPr>
      </w:pPr>
    </w:p>
    <w:p w14:paraId="3EEC5935" w14:textId="77777777" w:rsidR="0036290B" w:rsidRPr="003E56BD" w:rsidRDefault="0036290B" w:rsidP="0036290B">
      <w:pPr>
        <w:rPr>
          <w:rFonts w:cs="Arial"/>
          <w:sz w:val="22"/>
          <w:szCs w:val="22"/>
        </w:rPr>
      </w:pPr>
    </w:p>
    <w:p w14:paraId="0C270B31" w14:textId="77777777" w:rsidR="0036290B" w:rsidRPr="003E56BD" w:rsidRDefault="0036290B" w:rsidP="0036290B">
      <w:pPr>
        <w:rPr>
          <w:rFonts w:cs="Arial"/>
          <w:sz w:val="22"/>
          <w:szCs w:val="22"/>
        </w:rPr>
      </w:pPr>
    </w:p>
    <w:p w14:paraId="50E50E79" w14:textId="77777777" w:rsidR="0036290B" w:rsidRDefault="0036290B" w:rsidP="0036290B">
      <w:pPr>
        <w:rPr>
          <w:rFonts w:cs="Arial"/>
          <w:sz w:val="22"/>
          <w:szCs w:val="22"/>
        </w:rPr>
      </w:pPr>
    </w:p>
    <w:p w14:paraId="7E691038" w14:textId="77777777" w:rsidR="0036290B" w:rsidRDefault="0036290B" w:rsidP="0036290B">
      <w:pPr>
        <w:rPr>
          <w:rFonts w:cs="Arial"/>
          <w:sz w:val="22"/>
          <w:szCs w:val="22"/>
        </w:rPr>
      </w:pPr>
    </w:p>
    <w:p w14:paraId="1FA03380" w14:textId="77777777" w:rsidR="0036290B" w:rsidRDefault="0036290B" w:rsidP="0036290B">
      <w:pPr>
        <w:tabs>
          <w:tab w:val="left" w:pos="5355"/>
        </w:tabs>
        <w:rPr>
          <w:rFonts w:cs="Arial"/>
          <w:sz w:val="22"/>
          <w:szCs w:val="22"/>
        </w:rPr>
      </w:pPr>
      <w:r>
        <w:rPr>
          <w:rFonts w:cs="Arial"/>
          <w:sz w:val="22"/>
          <w:szCs w:val="22"/>
        </w:rPr>
        <w:tab/>
      </w:r>
    </w:p>
    <w:p w14:paraId="5FE4726A" w14:textId="77777777" w:rsidR="0036290B" w:rsidRDefault="0036290B" w:rsidP="0036290B">
      <w:pPr>
        <w:tabs>
          <w:tab w:val="left" w:pos="5355"/>
        </w:tabs>
        <w:rPr>
          <w:rFonts w:cs="Arial"/>
          <w:sz w:val="22"/>
          <w:szCs w:val="22"/>
        </w:rPr>
      </w:pPr>
    </w:p>
    <w:p w14:paraId="5A064032" w14:textId="77777777" w:rsidR="0036290B" w:rsidRPr="001C45D3" w:rsidRDefault="0036290B" w:rsidP="0036290B">
      <w:pPr>
        <w:rPr>
          <w:rFonts w:cs="Arial"/>
          <w:sz w:val="22"/>
          <w:szCs w:val="22"/>
        </w:rPr>
      </w:pPr>
      <w:r>
        <w:rPr>
          <w:rFonts w:cs="Arial"/>
          <w:noProof/>
          <w:sz w:val="22"/>
          <w:szCs w:val="22"/>
          <w:lang w:eastAsia="en-GB"/>
        </w:rPr>
        <w:lastRenderedPageBreak/>
        <mc:AlternateContent>
          <mc:Choice Requires="wps">
            <w:drawing>
              <wp:anchor distT="0" distB="0" distL="114300" distR="114300" simplePos="0" relativeHeight="251665408" behindDoc="0" locked="0" layoutInCell="1" allowOverlap="1" wp14:anchorId="3D6AB4C6" wp14:editId="41A5E92B">
                <wp:simplePos x="0" y="0"/>
                <wp:positionH relativeFrom="column">
                  <wp:posOffset>2819400</wp:posOffset>
                </wp:positionH>
                <wp:positionV relativeFrom="paragraph">
                  <wp:posOffset>105410</wp:posOffset>
                </wp:positionV>
                <wp:extent cx="2809875" cy="1009650"/>
                <wp:effectExtent l="9525" t="10160" r="9525" b="889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009650"/>
                        </a:xfrm>
                        <a:prstGeom prst="rect">
                          <a:avLst/>
                        </a:prstGeom>
                        <a:solidFill>
                          <a:srgbClr val="FFFFFF"/>
                        </a:solidFill>
                        <a:ln w="9525">
                          <a:solidFill>
                            <a:srgbClr val="000000"/>
                          </a:solidFill>
                          <a:miter lim="800000"/>
                          <a:headEnd/>
                          <a:tailEnd/>
                        </a:ln>
                      </wps:spPr>
                      <wps:txbx>
                        <w:txbxContent>
                          <w:p w14:paraId="660FE7E2" w14:textId="77777777" w:rsidR="0036290B" w:rsidRDefault="0036290B" w:rsidP="0036290B">
                            <w:pPr>
                              <w:rPr>
                                <w:sz w:val="32"/>
                              </w:rPr>
                            </w:pPr>
                            <w:r>
                              <w:rPr>
                                <w:sz w:val="22"/>
                                <w:szCs w:val="22"/>
                              </w:rPr>
                              <w:t xml:space="preserve">Gay man </w:t>
                            </w:r>
                            <w:r w:rsidRPr="003E56BD">
                              <w:rPr>
                                <w:sz w:val="32"/>
                              </w:rPr>
                              <w:sym w:font="Symbol" w:char="F08F"/>
                            </w:r>
                          </w:p>
                          <w:p w14:paraId="0B3FBF6B" w14:textId="77777777" w:rsidR="0036290B" w:rsidRDefault="0036290B" w:rsidP="0036290B">
                            <w:pPr>
                              <w:rPr>
                                <w:sz w:val="32"/>
                              </w:rPr>
                            </w:pPr>
                            <w:r>
                              <w:rPr>
                                <w:sz w:val="22"/>
                                <w:szCs w:val="22"/>
                              </w:rPr>
                              <w:t xml:space="preserve">Heterosexual/straight </w:t>
                            </w:r>
                            <w:r w:rsidRPr="003E56BD">
                              <w:rPr>
                                <w:sz w:val="32"/>
                              </w:rPr>
                              <w:sym w:font="Symbol" w:char="F08F"/>
                            </w:r>
                          </w:p>
                          <w:p w14:paraId="279F238B" w14:textId="77777777" w:rsidR="0036290B" w:rsidRDefault="0036290B" w:rsidP="0036290B">
                            <w:pPr>
                              <w:spacing w:before="120"/>
                              <w:rPr>
                                <w:sz w:val="32"/>
                              </w:rPr>
                            </w:pPr>
                            <w:r>
                              <w:rPr>
                                <w:sz w:val="22"/>
                                <w:szCs w:val="22"/>
                              </w:rPr>
                              <w:t xml:space="preserve">Prefer not to say </w:t>
                            </w:r>
                            <w:r w:rsidRPr="003E56BD">
                              <w:rPr>
                                <w:sz w:val="32"/>
                              </w:rPr>
                              <w:sym w:font="Symbol" w:char="F08F"/>
                            </w:r>
                          </w:p>
                          <w:p w14:paraId="1F2363C4" w14:textId="77777777" w:rsidR="0036290B" w:rsidRDefault="0036290B" w:rsidP="0036290B">
                            <w:pPr>
                              <w:rPr>
                                <w:sz w:val="32"/>
                              </w:rPr>
                            </w:pPr>
                          </w:p>
                          <w:p w14:paraId="2BB708A2" w14:textId="77777777" w:rsidR="0036290B" w:rsidRDefault="0036290B" w:rsidP="0036290B"/>
                          <w:p w14:paraId="27D2EBB2"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AB4C6" id="Text Box 13" o:spid="_x0000_s1032" type="#_x0000_t202" style="position:absolute;margin-left:222pt;margin-top:8.3pt;width:221.2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HAIAADMEAAAOAAAAZHJzL2Uyb0RvYy54bWysU9uO2jAQfa/Uf7D8XhIQsBARVlu2VJW2&#10;F2nbDzCOQ6w6HndsSOjXd+ywLNq2L1X9YHk89pmZM2dWt31r2FGh12BLPh7lnCkrodJ2X/JvX7dv&#10;Fp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">
                <v:textbox>
                  <w:txbxContent>
                    <w:p w14:paraId="660FE7E2" w14:textId="77777777" w:rsidR="0036290B" w:rsidRDefault="0036290B" w:rsidP="0036290B">
                      <w:pPr>
                        <w:rPr>
                          <w:sz w:val="32"/>
                        </w:rPr>
                      </w:pPr>
                      <w:r>
                        <w:rPr>
                          <w:sz w:val="22"/>
                          <w:szCs w:val="22"/>
                        </w:rPr>
                        <w:t xml:space="preserve">Gay man </w:t>
                      </w:r>
                      <w:r w:rsidRPr="003E56BD">
                        <w:rPr>
                          <w:sz w:val="32"/>
                        </w:rPr>
                        <w:sym w:font="Symbol" w:char="F08F"/>
                      </w:r>
                    </w:p>
                    <w:p w14:paraId="0B3FBF6B" w14:textId="77777777" w:rsidR="0036290B" w:rsidRDefault="0036290B" w:rsidP="0036290B">
                      <w:pPr>
                        <w:rPr>
                          <w:sz w:val="32"/>
                        </w:rPr>
                      </w:pPr>
                      <w:r>
                        <w:rPr>
                          <w:sz w:val="22"/>
                          <w:szCs w:val="22"/>
                        </w:rPr>
                        <w:t xml:space="preserve">Heterosexual/straight </w:t>
                      </w:r>
                      <w:r w:rsidRPr="003E56BD">
                        <w:rPr>
                          <w:sz w:val="32"/>
                        </w:rPr>
                        <w:sym w:font="Symbol" w:char="F08F"/>
                      </w:r>
                    </w:p>
                    <w:p w14:paraId="279F238B" w14:textId="77777777" w:rsidR="0036290B" w:rsidRDefault="0036290B" w:rsidP="0036290B">
                      <w:pPr>
                        <w:spacing w:before="120"/>
                        <w:rPr>
                          <w:sz w:val="32"/>
                        </w:rPr>
                      </w:pPr>
                      <w:r>
                        <w:rPr>
                          <w:sz w:val="22"/>
                          <w:szCs w:val="22"/>
                        </w:rPr>
                        <w:t xml:space="preserve">Prefer not to say </w:t>
                      </w:r>
                      <w:r w:rsidRPr="003E56BD">
                        <w:rPr>
                          <w:sz w:val="32"/>
                        </w:rPr>
                        <w:sym w:font="Symbol" w:char="F08F"/>
                      </w:r>
                    </w:p>
                    <w:p w14:paraId="1F2363C4" w14:textId="77777777" w:rsidR="0036290B" w:rsidRDefault="0036290B" w:rsidP="0036290B">
                      <w:pPr>
                        <w:rPr>
                          <w:sz w:val="32"/>
                        </w:rPr>
                      </w:pPr>
                    </w:p>
                    <w:p w14:paraId="2BB708A2" w14:textId="77777777" w:rsidR="0036290B" w:rsidRDefault="0036290B" w:rsidP="0036290B"/>
                    <w:p w14:paraId="27D2EBB2" w14:textId="77777777" w:rsidR="0036290B" w:rsidRPr="003E56BD" w:rsidRDefault="0036290B" w:rsidP="0036290B">
                      <w:pPr>
                        <w:rPr>
                          <w:sz w:val="3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4384" behindDoc="0" locked="0" layoutInCell="1" allowOverlap="1" wp14:anchorId="14EEFD47" wp14:editId="2F773A6D">
                <wp:simplePos x="0" y="0"/>
                <wp:positionH relativeFrom="column">
                  <wp:posOffset>9525</wp:posOffset>
                </wp:positionH>
                <wp:positionV relativeFrom="paragraph">
                  <wp:posOffset>105410</wp:posOffset>
                </wp:positionV>
                <wp:extent cx="2809875" cy="1009650"/>
                <wp:effectExtent l="9525" t="10160" r="9525" b="889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009650"/>
                        </a:xfrm>
                        <a:prstGeom prst="rect">
                          <a:avLst/>
                        </a:prstGeom>
                        <a:solidFill>
                          <a:srgbClr val="FFFFFF"/>
                        </a:solidFill>
                        <a:ln w="9525">
                          <a:solidFill>
                            <a:srgbClr val="000000"/>
                          </a:solidFill>
                          <a:miter lim="800000"/>
                          <a:headEnd/>
                          <a:tailEnd/>
                        </a:ln>
                      </wps:spPr>
                      <wps:txbx>
                        <w:txbxContent>
                          <w:p w14:paraId="248DF929" w14:textId="77777777" w:rsidR="0036290B" w:rsidRDefault="0036290B" w:rsidP="0036290B">
                            <w:pPr>
                              <w:rPr>
                                <w:sz w:val="32"/>
                              </w:rPr>
                            </w:pPr>
                            <w:r>
                              <w:rPr>
                                <w:sz w:val="22"/>
                                <w:szCs w:val="22"/>
                              </w:rPr>
                              <w:t xml:space="preserve">Bisexual </w:t>
                            </w:r>
                            <w:r w:rsidRPr="003E56BD">
                              <w:rPr>
                                <w:sz w:val="32"/>
                              </w:rPr>
                              <w:sym w:font="Symbol" w:char="F08F"/>
                            </w:r>
                          </w:p>
                          <w:p w14:paraId="759C7095" w14:textId="77777777" w:rsidR="0036290B" w:rsidRDefault="0036290B" w:rsidP="0036290B">
                            <w:pPr>
                              <w:rPr>
                                <w:sz w:val="32"/>
                              </w:rPr>
                            </w:pPr>
                            <w:r>
                              <w:rPr>
                                <w:sz w:val="22"/>
                                <w:szCs w:val="22"/>
                              </w:rPr>
                              <w:t xml:space="preserve">Gay woman/lesbian </w:t>
                            </w:r>
                            <w:r w:rsidRPr="003E56BD">
                              <w:rPr>
                                <w:sz w:val="32"/>
                              </w:rPr>
                              <w:sym w:font="Symbol" w:char="F08F"/>
                            </w:r>
                          </w:p>
                          <w:p w14:paraId="0D980A67" w14:textId="77777777" w:rsidR="0036290B" w:rsidRDefault="0036290B" w:rsidP="0036290B">
                            <w:pPr>
                              <w:spacing w:before="120"/>
                              <w:rPr>
                                <w:sz w:val="32"/>
                              </w:rPr>
                            </w:pPr>
                            <w:r>
                              <w:rPr>
                                <w:sz w:val="22"/>
                                <w:szCs w:val="22"/>
                              </w:rPr>
                              <w:t xml:space="preserve">Other </w:t>
                            </w:r>
                            <w:r w:rsidRPr="003E56BD">
                              <w:rPr>
                                <w:sz w:val="32"/>
                              </w:rPr>
                              <w:sym w:font="Symbol" w:char="F08F"/>
                            </w:r>
                          </w:p>
                          <w:p w14:paraId="1CD3D814" w14:textId="77777777" w:rsidR="0036290B" w:rsidRDefault="0036290B" w:rsidP="0036290B">
                            <w:pPr>
                              <w:rPr>
                                <w:sz w:val="32"/>
                              </w:rPr>
                            </w:pPr>
                          </w:p>
                          <w:p w14:paraId="061535C2" w14:textId="77777777" w:rsidR="0036290B" w:rsidRDefault="0036290B" w:rsidP="0036290B">
                            <w:pPr>
                              <w:rPr>
                                <w:sz w:val="32"/>
                              </w:rPr>
                            </w:pPr>
                          </w:p>
                          <w:p w14:paraId="76BC19AE" w14:textId="77777777" w:rsidR="0036290B" w:rsidRDefault="0036290B" w:rsidP="0036290B"/>
                          <w:p w14:paraId="29322FFC"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EFD47" id="Text Box 12" o:spid="_x0000_s1033" type="#_x0000_t202" style="position:absolute;margin-left:.75pt;margin-top:8.3pt;width:221.2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7NHAIAADM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">
                <v:textbox>
                  <w:txbxContent>
                    <w:p w14:paraId="248DF929" w14:textId="77777777" w:rsidR="0036290B" w:rsidRDefault="0036290B" w:rsidP="0036290B">
                      <w:pPr>
                        <w:rPr>
                          <w:sz w:val="32"/>
                        </w:rPr>
                      </w:pPr>
                      <w:r>
                        <w:rPr>
                          <w:sz w:val="22"/>
                          <w:szCs w:val="22"/>
                        </w:rPr>
                        <w:t xml:space="preserve">Bisexual </w:t>
                      </w:r>
                      <w:r w:rsidRPr="003E56BD">
                        <w:rPr>
                          <w:sz w:val="32"/>
                        </w:rPr>
                        <w:sym w:font="Symbol" w:char="F08F"/>
                      </w:r>
                    </w:p>
                    <w:p w14:paraId="759C7095" w14:textId="77777777" w:rsidR="0036290B" w:rsidRDefault="0036290B" w:rsidP="0036290B">
                      <w:pPr>
                        <w:rPr>
                          <w:sz w:val="32"/>
                        </w:rPr>
                      </w:pPr>
                      <w:r>
                        <w:rPr>
                          <w:sz w:val="22"/>
                          <w:szCs w:val="22"/>
                        </w:rPr>
                        <w:t xml:space="preserve">Gay woman/lesbian </w:t>
                      </w:r>
                      <w:r w:rsidRPr="003E56BD">
                        <w:rPr>
                          <w:sz w:val="32"/>
                        </w:rPr>
                        <w:sym w:font="Symbol" w:char="F08F"/>
                      </w:r>
                    </w:p>
                    <w:p w14:paraId="0D980A67" w14:textId="77777777" w:rsidR="0036290B" w:rsidRDefault="0036290B" w:rsidP="0036290B">
                      <w:pPr>
                        <w:spacing w:before="120"/>
                        <w:rPr>
                          <w:sz w:val="32"/>
                        </w:rPr>
                      </w:pPr>
                      <w:r>
                        <w:rPr>
                          <w:sz w:val="22"/>
                          <w:szCs w:val="22"/>
                        </w:rPr>
                        <w:t xml:space="preserve">Other </w:t>
                      </w:r>
                      <w:r w:rsidRPr="003E56BD">
                        <w:rPr>
                          <w:sz w:val="32"/>
                        </w:rPr>
                        <w:sym w:font="Symbol" w:char="F08F"/>
                      </w:r>
                    </w:p>
                    <w:p w14:paraId="1CD3D814" w14:textId="77777777" w:rsidR="0036290B" w:rsidRDefault="0036290B" w:rsidP="0036290B">
                      <w:pPr>
                        <w:rPr>
                          <w:sz w:val="32"/>
                        </w:rPr>
                      </w:pPr>
                    </w:p>
                    <w:p w14:paraId="061535C2" w14:textId="77777777" w:rsidR="0036290B" w:rsidRDefault="0036290B" w:rsidP="0036290B">
                      <w:pPr>
                        <w:rPr>
                          <w:sz w:val="32"/>
                        </w:rPr>
                      </w:pPr>
                    </w:p>
                    <w:p w14:paraId="76BC19AE" w14:textId="77777777" w:rsidR="0036290B" w:rsidRDefault="0036290B" w:rsidP="0036290B"/>
                    <w:p w14:paraId="29322FFC" w14:textId="77777777" w:rsidR="0036290B" w:rsidRPr="003E56BD" w:rsidRDefault="0036290B" w:rsidP="0036290B">
                      <w:pPr>
                        <w:rPr>
                          <w:sz w:val="3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6432" behindDoc="0" locked="0" layoutInCell="1" allowOverlap="1" wp14:anchorId="0C0932D4" wp14:editId="57EFB094">
                <wp:simplePos x="0" y="0"/>
                <wp:positionH relativeFrom="column">
                  <wp:posOffset>9525</wp:posOffset>
                </wp:positionH>
                <wp:positionV relativeFrom="paragraph">
                  <wp:posOffset>-199390</wp:posOffset>
                </wp:positionV>
                <wp:extent cx="5619750" cy="304800"/>
                <wp:effectExtent l="9525" t="10160" r="9525" b="889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4800"/>
                        </a:xfrm>
                        <a:prstGeom prst="rect">
                          <a:avLst/>
                        </a:prstGeom>
                        <a:solidFill>
                          <a:srgbClr val="FFFFFF"/>
                        </a:solidFill>
                        <a:ln w="9525">
                          <a:solidFill>
                            <a:srgbClr val="000000"/>
                          </a:solidFill>
                          <a:miter lim="800000"/>
                          <a:headEnd/>
                          <a:tailEnd/>
                        </a:ln>
                      </wps:spPr>
                      <wps:txbx>
                        <w:txbxContent>
                          <w:p w14:paraId="70EA510E" w14:textId="77777777" w:rsidR="0036290B" w:rsidRDefault="0036290B" w:rsidP="0036290B">
                            <w:pPr>
                              <w:rPr>
                                <w:rFonts w:cs="Arial"/>
                                <w:b/>
                                <w:sz w:val="22"/>
                                <w:szCs w:val="22"/>
                              </w:rPr>
                            </w:pPr>
                            <w:r>
                              <w:rPr>
                                <w:rFonts w:cs="Arial"/>
                                <w:b/>
                                <w:sz w:val="22"/>
                                <w:szCs w:val="22"/>
                              </w:rPr>
                              <w:t>What is your sexual orientation</w:t>
                            </w:r>
                            <w:r w:rsidRPr="002C3A63">
                              <w:rPr>
                                <w:rFonts w:cs="Arial"/>
                                <w:b/>
                                <w:sz w:val="22"/>
                                <w:szCs w:val="22"/>
                              </w:rPr>
                              <w:t>?</w:t>
                            </w:r>
                          </w:p>
                          <w:p w14:paraId="68347A26" w14:textId="77777777" w:rsidR="0036290B" w:rsidRDefault="0036290B" w:rsidP="0036290B"/>
                          <w:p w14:paraId="403EEB95"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932D4" id="Text Box 14" o:spid="_x0000_s1034" type="#_x0000_t202" style="position:absolute;margin-left:.75pt;margin-top:-15.7pt;width:44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KKGw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">
                <v:textbox>
                  <w:txbxContent>
                    <w:p w14:paraId="70EA510E" w14:textId="77777777" w:rsidR="0036290B" w:rsidRDefault="0036290B" w:rsidP="0036290B">
                      <w:pPr>
                        <w:rPr>
                          <w:rFonts w:cs="Arial"/>
                          <w:b/>
                          <w:sz w:val="22"/>
                          <w:szCs w:val="22"/>
                        </w:rPr>
                      </w:pPr>
                      <w:r>
                        <w:rPr>
                          <w:rFonts w:cs="Arial"/>
                          <w:b/>
                          <w:sz w:val="22"/>
                          <w:szCs w:val="22"/>
                        </w:rPr>
                        <w:t>What is your sexual orientation</w:t>
                      </w:r>
                      <w:r w:rsidRPr="002C3A63">
                        <w:rPr>
                          <w:rFonts w:cs="Arial"/>
                          <w:b/>
                          <w:sz w:val="22"/>
                          <w:szCs w:val="22"/>
                        </w:rPr>
                        <w:t>?</w:t>
                      </w:r>
                    </w:p>
                    <w:p w14:paraId="68347A26" w14:textId="77777777" w:rsidR="0036290B" w:rsidRDefault="0036290B" w:rsidP="0036290B"/>
                    <w:p w14:paraId="403EEB95" w14:textId="77777777" w:rsidR="0036290B" w:rsidRPr="003E56BD" w:rsidRDefault="0036290B" w:rsidP="0036290B">
                      <w:pPr>
                        <w:rPr>
                          <w:sz w:val="32"/>
                        </w:rPr>
                      </w:pPr>
                    </w:p>
                  </w:txbxContent>
                </v:textbox>
              </v:shape>
            </w:pict>
          </mc:Fallback>
        </mc:AlternateContent>
      </w:r>
    </w:p>
    <w:p w14:paraId="3CD9A963" w14:textId="77777777" w:rsidR="0036290B" w:rsidRPr="001C45D3" w:rsidRDefault="0036290B" w:rsidP="0036290B">
      <w:pPr>
        <w:rPr>
          <w:rFonts w:cs="Arial"/>
          <w:sz w:val="22"/>
          <w:szCs w:val="22"/>
        </w:rPr>
      </w:pPr>
    </w:p>
    <w:p w14:paraId="05441209" w14:textId="77777777" w:rsidR="0036290B" w:rsidRPr="001C45D3" w:rsidRDefault="0036290B" w:rsidP="0036290B">
      <w:pPr>
        <w:rPr>
          <w:rFonts w:cs="Arial"/>
          <w:sz w:val="22"/>
          <w:szCs w:val="22"/>
        </w:rPr>
      </w:pPr>
    </w:p>
    <w:p w14:paraId="1F74994C" w14:textId="77777777" w:rsidR="0036290B" w:rsidRPr="001C45D3" w:rsidRDefault="0036290B" w:rsidP="0036290B">
      <w:pPr>
        <w:rPr>
          <w:rFonts w:cs="Arial"/>
          <w:sz w:val="22"/>
          <w:szCs w:val="22"/>
        </w:rPr>
      </w:pPr>
    </w:p>
    <w:p w14:paraId="5729AAA9" w14:textId="77777777" w:rsidR="0036290B" w:rsidRPr="001C45D3" w:rsidRDefault="0036290B" w:rsidP="0036290B">
      <w:pPr>
        <w:rPr>
          <w:rFonts w:cs="Arial"/>
          <w:sz w:val="22"/>
          <w:szCs w:val="22"/>
        </w:rPr>
      </w:pPr>
    </w:p>
    <w:p w14:paraId="7484FC1E" w14:textId="77777777" w:rsidR="0036290B" w:rsidRPr="001C45D3" w:rsidRDefault="0036290B" w:rsidP="0036290B">
      <w:pPr>
        <w:rPr>
          <w:rFonts w:cs="Arial"/>
          <w:sz w:val="22"/>
          <w:szCs w:val="22"/>
        </w:rPr>
      </w:pPr>
    </w:p>
    <w:p w14:paraId="2CC90C3A" w14:textId="77777777" w:rsidR="0036290B" w:rsidRPr="001C45D3" w:rsidRDefault="0036290B" w:rsidP="0036290B">
      <w:pPr>
        <w:rPr>
          <w:rFonts w:cs="Arial"/>
          <w:sz w:val="22"/>
          <w:szCs w:val="22"/>
        </w:rPr>
      </w:pPr>
    </w:p>
    <w:p w14:paraId="37E6D454" w14:textId="77777777" w:rsidR="0036290B" w:rsidRDefault="0036290B" w:rsidP="0036290B">
      <w:pPr>
        <w:rPr>
          <w:rFonts w:cs="Arial"/>
          <w:sz w:val="22"/>
          <w:szCs w:val="22"/>
        </w:rPr>
      </w:pPr>
    </w:p>
    <w:p w14:paraId="2D6C6A64" w14:textId="77777777" w:rsidR="0036290B" w:rsidRDefault="0036290B" w:rsidP="0036290B">
      <w:pPr>
        <w:tabs>
          <w:tab w:val="left" w:pos="1335"/>
        </w:tabs>
        <w:rPr>
          <w:rFonts w:cs="Arial"/>
          <w:sz w:val="22"/>
          <w:szCs w:val="22"/>
        </w:rPr>
      </w:pPr>
      <w:r>
        <w:rPr>
          <w:rFonts w:cs="Arial"/>
          <w:noProof/>
          <w:sz w:val="22"/>
          <w:szCs w:val="22"/>
          <w:lang w:eastAsia="en-GB"/>
        </w:rPr>
        <mc:AlternateContent>
          <mc:Choice Requires="wps">
            <w:drawing>
              <wp:anchor distT="0" distB="0" distL="114300" distR="114300" simplePos="0" relativeHeight="251669504" behindDoc="0" locked="0" layoutInCell="1" allowOverlap="1" wp14:anchorId="2155F522" wp14:editId="79A9EB3F">
                <wp:simplePos x="0" y="0"/>
                <wp:positionH relativeFrom="column">
                  <wp:posOffset>2819400</wp:posOffset>
                </wp:positionH>
                <wp:positionV relativeFrom="paragraph">
                  <wp:posOffset>421640</wp:posOffset>
                </wp:positionV>
                <wp:extent cx="2809875" cy="1657350"/>
                <wp:effectExtent l="9525" t="12065" r="9525" b="698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657350"/>
                        </a:xfrm>
                        <a:prstGeom prst="rect">
                          <a:avLst/>
                        </a:prstGeom>
                        <a:solidFill>
                          <a:srgbClr val="FFFFFF"/>
                        </a:solidFill>
                        <a:ln w="9525">
                          <a:solidFill>
                            <a:srgbClr val="000000"/>
                          </a:solidFill>
                          <a:miter lim="800000"/>
                          <a:headEnd/>
                          <a:tailEnd/>
                        </a:ln>
                      </wps:spPr>
                      <wps:txbx>
                        <w:txbxContent>
                          <w:p w14:paraId="67175416" w14:textId="77777777" w:rsidR="0036290B" w:rsidRDefault="0036290B" w:rsidP="0036290B">
                            <w:pPr>
                              <w:spacing w:before="120"/>
                              <w:rPr>
                                <w:sz w:val="32"/>
                              </w:rPr>
                            </w:pPr>
                            <w:r>
                              <w:rPr>
                                <w:sz w:val="22"/>
                                <w:szCs w:val="22"/>
                              </w:rPr>
                              <w:t xml:space="preserve">Other </w:t>
                            </w:r>
                            <w:r w:rsidRPr="003E56BD">
                              <w:rPr>
                                <w:sz w:val="32"/>
                              </w:rPr>
                              <w:sym w:font="Symbol" w:char="F08F"/>
                            </w:r>
                          </w:p>
                          <w:p w14:paraId="0501BD8B" w14:textId="77777777" w:rsidR="0036290B" w:rsidRDefault="0036290B" w:rsidP="0036290B">
                            <w:pPr>
                              <w:rPr>
                                <w:sz w:val="20"/>
                                <w:szCs w:val="20"/>
                              </w:rPr>
                            </w:pPr>
                            <w:r w:rsidRPr="00DE7F99">
                              <w:rPr>
                                <w:sz w:val="20"/>
                                <w:szCs w:val="20"/>
                              </w:rPr>
                              <w:t>If any ‘other’ category ticked, please specify if you wish:</w:t>
                            </w:r>
                          </w:p>
                          <w:p w14:paraId="2ED1200A" w14:textId="77777777" w:rsidR="0036290B" w:rsidRDefault="0036290B" w:rsidP="0036290B">
                            <w:pPr>
                              <w:spacing w:before="120"/>
                              <w:rPr>
                                <w:sz w:val="32"/>
                              </w:rPr>
                            </w:pPr>
                            <w:r>
                              <w:rPr>
                                <w:sz w:val="22"/>
                                <w:szCs w:val="22"/>
                              </w:rPr>
                              <w:t xml:space="preserve">No religion </w:t>
                            </w:r>
                            <w:r w:rsidRPr="003E56BD">
                              <w:rPr>
                                <w:sz w:val="32"/>
                              </w:rPr>
                              <w:sym w:font="Symbol" w:char="F08F"/>
                            </w:r>
                          </w:p>
                          <w:p w14:paraId="27C6EF5C" w14:textId="77777777" w:rsidR="0036290B" w:rsidRPr="00A63A23" w:rsidRDefault="0036290B" w:rsidP="0036290B">
                            <w:pPr>
                              <w:spacing w:before="120"/>
                              <w:rPr>
                                <w:sz w:val="20"/>
                                <w:szCs w:val="20"/>
                              </w:rPr>
                            </w:pPr>
                            <w:r>
                              <w:rPr>
                                <w:sz w:val="22"/>
                                <w:szCs w:val="22"/>
                              </w:rPr>
                              <w:t xml:space="preserve">Prefer not to say </w:t>
                            </w:r>
                            <w:r w:rsidRPr="003E56BD">
                              <w:rPr>
                                <w:sz w:val="32"/>
                              </w:rPr>
                              <w:sym w:font="Symbol" w:char="F08F"/>
                            </w:r>
                          </w:p>
                          <w:p w14:paraId="15D95A17" w14:textId="77777777" w:rsidR="0036290B" w:rsidRDefault="0036290B" w:rsidP="0036290B">
                            <w:pPr>
                              <w:rPr>
                                <w:sz w:val="32"/>
                              </w:rPr>
                            </w:pPr>
                          </w:p>
                          <w:p w14:paraId="4E61EAA3" w14:textId="77777777" w:rsidR="0036290B" w:rsidRDefault="0036290B" w:rsidP="0036290B"/>
                          <w:p w14:paraId="1D735798"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5F522" id="Text Box 17" o:spid="_x0000_s1035" type="#_x0000_t202" style="position:absolute;margin-left:222pt;margin-top:33.2pt;width:221.25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MHQ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">
                <v:textbox>
                  <w:txbxContent>
                    <w:p w14:paraId="67175416" w14:textId="77777777" w:rsidR="0036290B" w:rsidRDefault="0036290B" w:rsidP="0036290B">
                      <w:pPr>
                        <w:spacing w:before="120"/>
                        <w:rPr>
                          <w:sz w:val="32"/>
                        </w:rPr>
                      </w:pPr>
                      <w:r>
                        <w:rPr>
                          <w:sz w:val="22"/>
                          <w:szCs w:val="22"/>
                        </w:rPr>
                        <w:t xml:space="preserve">Other </w:t>
                      </w:r>
                      <w:r w:rsidRPr="003E56BD">
                        <w:rPr>
                          <w:sz w:val="32"/>
                        </w:rPr>
                        <w:sym w:font="Symbol" w:char="F08F"/>
                      </w:r>
                    </w:p>
                    <w:p w14:paraId="0501BD8B" w14:textId="77777777" w:rsidR="0036290B" w:rsidRDefault="0036290B" w:rsidP="0036290B">
                      <w:pPr>
                        <w:rPr>
                          <w:sz w:val="20"/>
                          <w:szCs w:val="20"/>
                        </w:rPr>
                      </w:pPr>
                      <w:r w:rsidRPr="00DE7F99">
                        <w:rPr>
                          <w:sz w:val="20"/>
                          <w:szCs w:val="20"/>
                        </w:rPr>
                        <w:t>If any ‘other’ category ticked, please specify if you wish:</w:t>
                      </w:r>
                    </w:p>
                    <w:p w14:paraId="2ED1200A" w14:textId="77777777" w:rsidR="0036290B" w:rsidRDefault="0036290B" w:rsidP="0036290B">
                      <w:pPr>
                        <w:spacing w:before="120"/>
                        <w:rPr>
                          <w:sz w:val="32"/>
                        </w:rPr>
                      </w:pPr>
                      <w:r>
                        <w:rPr>
                          <w:sz w:val="22"/>
                          <w:szCs w:val="22"/>
                        </w:rPr>
                        <w:t xml:space="preserve">No religion </w:t>
                      </w:r>
                      <w:r w:rsidRPr="003E56BD">
                        <w:rPr>
                          <w:sz w:val="32"/>
                        </w:rPr>
                        <w:sym w:font="Symbol" w:char="F08F"/>
                      </w:r>
                    </w:p>
                    <w:p w14:paraId="27C6EF5C" w14:textId="77777777" w:rsidR="0036290B" w:rsidRPr="00A63A23" w:rsidRDefault="0036290B" w:rsidP="0036290B">
                      <w:pPr>
                        <w:spacing w:before="120"/>
                        <w:rPr>
                          <w:sz w:val="20"/>
                          <w:szCs w:val="20"/>
                        </w:rPr>
                      </w:pPr>
                      <w:r>
                        <w:rPr>
                          <w:sz w:val="22"/>
                          <w:szCs w:val="22"/>
                        </w:rPr>
                        <w:t xml:space="preserve">Prefer not to say </w:t>
                      </w:r>
                      <w:r w:rsidRPr="003E56BD">
                        <w:rPr>
                          <w:sz w:val="32"/>
                        </w:rPr>
                        <w:sym w:font="Symbol" w:char="F08F"/>
                      </w:r>
                    </w:p>
                    <w:p w14:paraId="15D95A17" w14:textId="77777777" w:rsidR="0036290B" w:rsidRDefault="0036290B" w:rsidP="0036290B">
                      <w:pPr>
                        <w:rPr>
                          <w:sz w:val="32"/>
                        </w:rPr>
                      </w:pPr>
                    </w:p>
                    <w:p w14:paraId="4E61EAA3" w14:textId="77777777" w:rsidR="0036290B" w:rsidRDefault="0036290B" w:rsidP="0036290B"/>
                    <w:p w14:paraId="1D735798" w14:textId="77777777" w:rsidR="0036290B" w:rsidRPr="003E56BD" w:rsidRDefault="0036290B" w:rsidP="0036290B">
                      <w:pPr>
                        <w:rPr>
                          <w:sz w:val="3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8480" behindDoc="0" locked="0" layoutInCell="1" allowOverlap="1" wp14:anchorId="06B2BE2F" wp14:editId="1236D2F0">
                <wp:simplePos x="0" y="0"/>
                <wp:positionH relativeFrom="column">
                  <wp:posOffset>9525</wp:posOffset>
                </wp:positionH>
                <wp:positionV relativeFrom="paragraph">
                  <wp:posOffset>421640</wp:posOffset>
                </wp:positionV>
                <wp:extent cx="2809875" cy="1657350"/>
                <wp:effectExtent l="9525" t="12065" r="9525" b="698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657350"/>
                        </a:xfrm>
                        <a:prstGeom prst="rect">
                          <a:avLst/>
                        </a:prstGeom>
                        <a:solidFill>
                          <a:srgbClr val="FFFFFF"/>
                        </a:solidFill>
                        <a:ln w="9525">
                          <a:solidFill>
                            <a:srgbClr val="000000"/>
                          </a:solidFill>
                          <a:miter lim="800000"/>
                          <a:headEnd/>
                          <a:tailEnd/>
                        </a:ln>
                      </wps:spPr>
                      <wps:txbx>
                        <w:txbxContent>
                          <w:p w14:paraId="6B167DA7" w14:textId="77777777" w:rsidR="0036290B" w:rsidRDefault="0036290B" w:rsidP="0036290B">
                            <w:pPr>
                              <w:rPr>
                                <w:sz w:val="32"/>
                              </w:rPr>
                            </w:pPr>
                            <w:r>
                              <w:rPr>
                                <w:sz w:val="22"/>
                                <w:szCs w:val="22"/>
                              </w:rPr>
                              <w:t xml:space="preserve">Buddhist </w:t>
                            </w:r>
                            <w:r w:rsidRPr="003E56BD">
                              <w:rPr>
                                <w:sz w:val="32"/>
                              </w:rPr>
                              <w:sym w:font="Symbol" w:char="F08F"/>
                            </w:r>
                          </w:p>
                          <w:p w14:paraId="58DF6049" w14:textId="77777777" w:rsidR="0036290B" w:rsidRDefault="0036290B" w:rsidP="0036290B">
                            <w:pPr>
                              <w:rPr>
                                <w:sz w:val="32"/>
                              </w:rPr>
                            </w:pPr>
                            <w:r>
                              <w:rPr>
                                <w:sz w:val="22"/>
                                <w:szCs w:val="22"/>
                              </w:rPr>
                              <w:t xml:space="preserve">Christian </w:t>
                            </w:r>
                            <w:r w:rsidRPr="003E56BD">
                              <w:rPr>
                                <w:sz w:val="32"/>
                              </w:rPr>
                              <w:sym w:font="Symbol" w:char="F08F"/>
                            </w:r>
                          </w:p>
                          <w:p w14:paraId="0C7DAAA9" w14:textId="77777777" w:rsidR="0036290B" w:rsidRDefault="0036290B" w:rsidP="0036290B">
                            <w:pPr>
                              <w:rPr>
                                <w:sz w:val="32"/>
                              </w:rPr>
                            </w:pPr>
                            <w:r>
                              <w:rPr>
                                <w:sz w:val="22"/>
                                <w:szCs w:val="22"/>
                              </w:rPr>
                              <w:t xml:space="preserve">Hindu </w:t>
                            </w:r>
                            <w:r w:rsidRPr="003E56BD">
                              <w:rPr>
                                <w:sz w:val="32"/>
                              </w:rPr>
                              <w:sym w:font="Symbol" w:char="F08F"/>
                            </w:r>
                          </w:p>
                          <w:p w14:paraId="4C08DC93" w14:textId="77777777" w:rsidR="0036290B" w:rsidRDefault="0036290B" w:rsidP="0036290B">
                            <w:pPr>
                              <w:rPr>
                                <w:sz w:val="32"/>
                              </w:rPr>
                            </w:pPr>
                            <w:r>
                              <w:rPr>
                                <w:sz w:val="22"/>
                                <w:szCs w:val="22"/>
                              </w:rPr>
                              <w:t xml:space="preserve">Jewish </w:t>
                            </w:r>
                            <w:r w:rsidRPr="003E56BD">
                              <w:rPr>
                                <w:sz w:val="32"/>
                              </w:rPr>
                              <w:sym w:font="Symbol" w:char="F08F"/>
                            </w:r>
                          </w:p>
                          <w:p w14:paraId="0B02E2AD" w14:textId="77777777" w:rsidR="0036290B" w:rsidRDefault="0036290B" w:rsidP="0036290B">
                            <w:pPr>
                              <w:rPr>
                                <w:sz w:val="32"/>
                              </w:rPr>
                            </w:pPr>
                            <w:r>
                              <w:rPr>
                                <w:sz w:val="22"/>
                                <w:szCs w:val="22"/>
                              </w:rPr>
                              <w:t xml:space="preserve">Muslim </w:t>
                            </w:r>
                            <w:r w:rsidRPr="003E56BD">
                              <w:rPr>
                                <w:sz w:val="32"/>
                              </w:rPr>
                              <w:sym w:font="Symbol" w:char="F08F"/>
                            </w:r>
                          </w:p>
                          <w:p w14:paraId="08BEB036" w14:textId="77777777" w:rsidR="0036290B" w:rsidRDefault="0036290B" w:rsidP="0036290B">
                            <w:r>
                              <w:rPr>
                                <w:sz w:val="22"/>
                                <w:szCs w:val="22"/>
                              </w:rPr>
                              <w:t xml:space="preserve">Sikh </w:t>
                            </w:r>
                            <w:r w:rsidRPr="003E56BD">
                              <w:rPr>
                                <w:sz w:val="32"/>
                              </w:rPr>
                              <w:sym w:font="Symbol" w:char="F08F"/>
                            </w:r>
                          </w:p>
                          <w:p w14:paraId="167AC549"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2BE2F" id="Text Box 16" o:spid="_x0000_s1036" type="#_x0000_t202" style="position:absolute;margin-left:.75pt;margin-top:33.2pt;width:221.2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tkHQIAADQ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">
                <v:textbox>
                  <w:txbxContent>
                    <w:p w14:paraId="6B167DA7" w14:textId="77777777" w:rsidR="0036290B" w:rsidRDefault="0036290B" w:rsidP="0036290B">
                      <w:pPr>
                        <w:rPr>
                          <w:sz w:val="32"/>
                        </w:rPr>
                      </w:pPr>
                      <w:r>
                        <w:rPr>
                          <w:sz w:val="22"/>
                          <w:szCs w:val="22"/>
                        </w:rPr>
                        <w:t xml:space="preserve">Buddhist </w:t>
                      </w:r>
                      <w:r w:rsidRPr="003E56BD">
                        <w:rPr>
                          <w:sz w:val="32"/>
                        </w:rPr>
                        <w:sym w:font="Symbol" w:char="F08F"/>
                      </w:r>
                    </w:p>
                    <w:p w14:paraId="58DF6049" w14:textId="77777777" w:rsidR="0036290B" w:rsidRDefault="0036290B" w:rsidP="0036290B">
                      <w:pPr>
                        <w:rPr>
                          <w:sz w:val="32"/>
                        </w:rPr>
                      </w:pPr>
                      <w:r>
                        <w:rPr>
                          <w:sz w:val="22"/>
                          <w:szCs w:val="22"/>
                        </w:rPr>
                        <w:t xml:space="preserve">Christian </w:t>
                      </w:r>
                      <w:r w:rsidRPr="003E56BD">
                        <w:rPr>
                          <w:sz w:val="32"/>
                        </w:rPr>
                        <w:sym w:font="Symbol" w:char="F08F"/>
                      </w:r>
                    </w:p>
                    <w:p w14:paraId="0C7DAAA9" w14:textId="77777777" w:rsidR="0036290B" w:rsidRDefault="0036290B" w:rsidP="0036290B">
                      <w:pPr>
                        <w:rPr>
                          <w:sz w:val="32"/>
                        </w:rPr>
                      </w:pPr>
                      <w:r>
                        <w:rPr>
                          <w:sz w:val="22"/>
                          <w:szCs w:val="22"/>
                        </w:rPr>
                        <w:t xml:space="preserve">Hindu </w:t>
                      </w:r>
                      <w:r w:rsidRPr="003E56BD">
                        <w:rPr>
                          <w:sz w:val="32"/>
                        </w:rPr>
                        <w:sym w:font="Symbol" w:char="F08F"/>
                      </w:r>
                    </w:p>
                    <w:p w14:paraId="4C08DC93" w14:textId="77777777" w:rsidR="0036290B" w:rsidRDefault="0036290B" w:rsidP="0036290B">
                      <w:pPr>
                        <w:rPr>
                          <w:sz w:val="32"/>
                        </w:rPr>
                      </w:pPr>
                      <w:r>
                        <w:rPr>
                          <w:sz w:val="22"/>
                          <w:szCs w:val="22"/>
                        </w:rPr>
                        <w:t xml:space="preserve">Jewish </w:t>
                      </w:r>
                      <w:r w:rsidRPr="003E56BD">
                        <w:rPr>
                          <w:sz w:val="32"/>
                        </w:rPr>
                        <w:sym w:font="Symbol" w:char="F08F"/>
                      </w:r>
                    </w:p>
                    <w:p w14:paraId="0B02E2AD" w14:textId="77777777" w:rsidR="0036290B" w:rsidRDefault="0036290B" w:rsidP="0036290B">
                      <w:pPr>
                        <w:rPr>
                          <w:sz w:val="32"/>
                        </w:rPr>
                      </w:pPr>
                      <w:r>
                        <w:rPr>
                          <w:sz w:val="22"/>
                          <w:szCs w:val="22"/>
                        </w:rPr>
                        <w:t xml:space="preserve">Muslim </w:t>
                      </w:r>
                      <w:r w:rsidRPr="003E56BD">
                        <w:rPr>
                          <w:sz w:val="32"/>
                        </w:rPr>
                        <w:sym w:font="Symbol" w:char="F08F"/>
                      </w:r>
                    </w:p>
                    <w:p w14:paraId="08BEB036" w14:textId="77777777" w:rsidR="0036290B" w:rsidRDefault="0036290B" w:rsidP="0036290B">
                      <w:r>
                        <w:rPr>
                          <w:sz w:val="22"/>
                          <w:szCs w:val="22"/>
                        </w:rPr>
                        <w:t xml:space="preserve">Sikh </w:t>
                      </w:r>
                      <w:r w:rsidRPr="003E56BD">
                        <w:rPr>
                          <w:sz w:val="32"/>
                        </w:rPr>
                        <w:sym w:font="Symbol" w:char="F08F"/>
                      </w:r>
                    </w:p>
                    <w:p w14:paraId="167AC549" w14:textId="77777777" w:rsidR="0036290B" w:rsidRPr="003E56BD" w:rsidRDefault="0036290B" w:rsidP="0036290B">
                      <w:pPr>
                        <w:rPr>
                          <w:sz w:val="3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67456" behindDoc="0" locked="0" layoutInCell="1" allowOverlap="1" wp14:anchorId="5C470E10" wp14:editId="2CF36397">
                <wp:simplePos x="0" y="0"/>
                <wp:positionH relativeFrom="column">
                  <wp:posOffset>9525</wp:posOffset>
                </wp:positionH>
                <wp:positionV relativeFrom="paragraph">
                  <wp:posOffset>116840</wp:posOffset>
                </wp:positionV>
                <wp:extent cx="5619750" cy="304800"/>
                <wp:effectExtent l="9525" t="12065" r="9525" b="698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4800"/>
                        </a:xfrm>
                        <a:prstGeom prst="rect">
                          <a:avLst/>
                        </a:prstGeom>
                        <a:solidFill>
                          <a:srgbClr val="FFFFFF"/>
                        </a:solidFill>
                        <a:ln w="9525">
                          <a:solidFill>
                            <a:srgbClr val="000000"/>
                          </a:solidFill>
                          <a:miter lim="800000"/>
                          <a:headEnd/>
                          <a:tailEnd/>
                        </a:ln>
                      </wps:spPr>
                      <wps:txbx>
                        <w:txbxContent>
                          <w:p w14:paraId="3CA26BD9" w14:textId="77777777" w:rsidR="0036290B" w:rsidRDefault="0036290B" w:rsidP="0036290B">
                            <w:pPr>
                              <w:rPr>
                                <w:rFonts w:cs="Arial"/>
                                <w:b/>
                                <w:sz w:val="22"/>
                                <w:szCs w:val="22"/>
                              </w:rPr>
                            </w:pPr>
                            <w:r>
                              <w:rPr>
                                <w:rFonts w:cs="Arial"/>
                                <w:b/>
                                <w:sz w:val="22"/>
                                <w:szCs w:val="22"/>
                              </w:rPr>
                              <w:t>What is your religion or belief</w:t>
                            </w:r>
                            <w:r w:rsidRPr="002C3A63">
                              <w:rPr>
                                <w:rFonts w:cs="Arial"/>
                                <w:b/>
                                <w:sz w:val="22"/>
                                <w:szCs w:val="22"/>
                              </w:rPr>
                              <w:t>?</w:t>
                            </w:r>
                          </w:p>
                          <w:p w14:paraId="3E103EB8" w14:textId="77777777" w:rsidR="0036290B" w:rsidRDefault="0036290B" w:rsidP="0036290B"/>
                          <w:p w14:paraId="1042FF59"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70E10" id="Text Box 15" o:spid="_x0000_s1037" type="#_x0000_t202" style="position:absolute;margin-left:.75pt;margin-top:9.2pt;width:44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RYHAIAADM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">
                <v:textbox>
                  <w:txbxContent>
                    <w:p w14:paraId="3CA26BD9" w14:textId="77777777" w:rsidR="0036290B" w:rsidRDefault="0036290B" w:rsidP="0036290B">
                      <w:pPr>
                        <w:rPr>
                          <w:rFonts w:cs="Arial"/>
                          <w:b/>
                          <w:sz w:val="22"/>
                          <w:szCs w:val="22"/>
                        </w:rPr>
                      </w:pPr>
                      <w:r>
                        <w:rPr>
                          <w:rFonts w:cs="Arial"/>
                          <w:b/>
                          <w:sz w:val="22"/>
                          <w:szCs w:val="22"/>
                        </w:rPr>
                        <w:t>What is your religion or belief</w:t>
                      </w:r>
                      <w:r w:rsidRPr="002C3A63">
                        <w:rPr>
                          <w:rFonts w:cs="Arial"/>
                          <w:b/>
                          <w:sz w:val="22"/>
                          <w:szCs w:val="22"/>
                        </w:rPr>
                        <w:t>?</w:t>
                      </w:r>
                    </w:p>
                    <w:p w14:paraId="3E103EB8" w14:textId="77777777" w:rsidR="0036290B" w:rsidRDefault="0036290B" w:rsidP="0036290B"/>
                    <w:p w14:paraId="1042FF59" w14:textId="77777777" w:rsidR="0036290B" w:rsidRPr="003E56BD" w:rsidRDefault="0036290B" w:rsidP="0036290B">
                      <w:pPr>
                        <w:rPr>
                          <w:sz w:val="32"/>
                        </w:rPr>
                      </w:pPr>
                    </w:p>
                  </w:txbxContent>
                </v:textbox>
              </v:shape>
            </w:pict>
          </mc:Fallback>
        </mc:AlternateContent>
      </w:r>
    </w:p>
    <w:p w14:paraId="333A49EF" w14:textId="77777777" w:rsidR="0036290B" w:rsidRPr="00866109" w:rsidRDefault="0036290B" w:rsidP="0036290B">
      <w:pPr>
        <w:rPr>
          <w:rFonts w:cs="Arial"/>
          <w:sz w:val="22"/>
          <w:szCs w:val="22"/>
        </w:rPr>
      </w:pPr>
    </w:p>
    <w:p w14:paraId="5E3313DD" w14:textId="77777777" w:rsidR="0036290B" w:rsidRPr="00866109" w:rsidRDefault="0036290B" w:rsidP="0036290B">
      <w:pPr>
        <w:rPr>
          <w:rFonts w:cs="Arial"/>
          <w:sz w:val="22"/>
          <w:szCs w:val="22"/>
        </w:rPr>
      </w:pPr>
    </w:p>
    <w:p w14:paraId="688DEE68" w14:textId="77777777" w:rsidR="0036290B" w:rsidRPr="00866109" w:rsidRDefault="0036290B" w:rsidP="0036290B">
      <w:pPr>
        <w:rPr>
          <w:rFonts w:cs="Arial"/>
          <w:sz w:val="22"/>
          <w:szCs w:val="22"/>
        </w:rPr>
      </w:pPr>
    </w:p>
    <w:p w14:paraId="280005EB" w14:textId="77777777" w:rsidR="0036290B" w:rsidRPr="00866109" w:rsidRDefault="0036290B" w:rsidP="0036290B">
      <w:pPr>
        <w:rPr>
          <w:rFonts w:cs="Arial"/>
          <w:sz w:val="22"/>
          <w:szCs w:val="22"/>
        </w:rPr>
      </w:pPr>
    </w:p>
    <w:p w14:paraId="23EFBEB2" w14:textId="77777777" w:rsidR="0036290B" w:rsidRPr="00866109" w:rsidRDefault="0036290B" w:rsidP="0036290B">
      <w:pPr>
        <w:rPr>
          <w:rFonts w:cs="Arial"/>
          <w:sz w:val="22"/>
          <w:szCs w:val="22"/>
        </w:rPr>
      </w:pPr>
    </w:p>
    <w:p w14:paraId="3F738097" w14:textId="77777777" w:rsidR="0036290B" w:rsidRPr="00866109" w:rsidRDefault="0036290B" w:rsidP="0036290B">
      <w:pPr>
        <w:rPr>
          <w:rFonts w:cs="Arial"/>
          <w:sz w:val="22"/>
          <w:szCs w:val="22"/>
        </w:rPr>
      </w:pPr>
    </w:p>
    <w:p w14:paraId="4D18F719" w14:textId="77777777" w:rsidR="0036290B" w:rsidRPr="00866109" w:rsidRDefault="0036290B" w:rsidP="0036290B">
      <w:pPr>
        <w:rPr>
          <w:rFonts w:cs="Arial"/>
          <w:sz w:val="22"/>
          <w:szCs w:val="22"/>
        </w:rPr>
      </w:pPr>
    </w:p>
    <w:p w14:paraId="51CC568B" w14:textId="77777777" w:rsidR="0036290B" w:rsidRPr="00866109" w:rsidRDefault="0036290B" w:rsidP="0036290B">
      <w:pPr>
        <w:rPr>
          <w:rFonts w:cs="Arial"/>
          <w:sz w:val="22"/>
          <w:szCs w:val="22"/>
        </w:rPr>
      </w:pPr>
    </w:p>
    <w:p w14:paraId="2720F1E2" w14:textId="77777777" w:rsidR="0036290B" w:rsidRPr="00866109" w:rsidRDefault="0036290B" w:rsidP="0036290B">
      <w:pPr>
        <w:rPr>
          <w:rFonts w:cs="Arial"/>
          <w:sz w:val="22"/>
          <w:szCs w:val="22"/>
        </w:rPr>
      </w:pPr>
    </w:p>
    <w:p w14:paraId="35EC2758" w14:textId="77777777" w:rsidR="0036290B" w:rsidRPr="00866109" w:rsidRDefault="0036290B" w:rsidP="0036290B">
      <w:pPr>
        <w:rPr>
          <w:rFonts w:cs="Arial"/>
          <w:sz w:val="22"/>
          <w:szCs w:val="22"/>
        </w:rPr>
      </w:pPr>
    </w:p>
    <w:p w14:paraId="3FAE364F" w14:textId="77777777" w:rsidR="0036290B" w:rsidRPr="00866109" w:rsidRDefault="0036290B" w:rsidP="0036290B">
      <w:pPr>
        <w:rPr>
          <w:rFonts w:cs="Arial"/>
          <w:sz w:val="22"/>
          <w:szCs w:val="22"/>
        </w:rPr>
      </w:pPr>
    </w:p>
    <w:p w14:paraId="1966384A" w14:textId="77777777" w:rsidR="0036290B" w:rsidRPr="00866109" w:rsidRDefault="0036290B" w:rsidP="0036290B">
      <w:pPr>
        <w:rPr>
          <w:rFonts w:cs="Arial"/>
          <w:sz w:val="22"/>
          <w:szCs w:val="22"/>
        </w:rPr>
      </w:pPr>
    </w:p>
    <w:p w14:paraId="018A1C38" w14:textId="77777777" w:rsidR="0036290B" w:rsidRPr="00866109" w:rsidRDefault="0036290B" w:rsidP="0036290B">
      <w:pPr>
        <w:rPr>
          <w:rFonts w:cs="Arial"/>
          <w:sz w:val="22"/>
          <w:szCs w:val="22"/>
        </w:rPr>
      </w:pPr>
    </w:p>
    <w:p w14:paraId="2A693FB3" w14:textId="77777777" w:rsidR="0036290B" w:rsidRPr="00866109" w:rsidRDefault="0036290B" w:rsidP="0036290B">
      <w:pPr>
        <w:rPr>
          <w:rFonts w:cs="Arial"/>
          <w:sz w:val="22"/>
          <w:szCs w:val="22"/>
        </w:rPr>
      </w:pPr>
      <w:r>
        <w:rPr>
          <w:rFonts w:cs="Arial"/>
          <w:noProof/>
          <w:sz w:val="22"/>
          <w:szCs w:val="22"/>
          <w:lang w:eastAsia="en-GB"/>
        </w:rPr>
        <mc:AlternateContent>
          <mc:Choice Requires="wps">
            <w:drawing>
              <wp:anchor distT="0" distB="0" distL="114300" distR="114300" simplePos="0" relativeHeight="251670528" behindDoc="0" locked="0" layoutInCell="1" allowOverlap="1" wp14:anchorId="1040614A" wp14:editId="10E107A9">
                <wp:simplePos x="0" y="0"/>
                <wp:positionH relativeFrom="column">
                  <wp:posOffset>9525</wp:posOffset>
                </wp:positionH>
                <wp:positionV relativeFrom="paragraph">
                  <wp:posOffset>98425</wp:posOffset>
                </wp:positionV>
                <wp:extent cx="5619750" cy="1123950"/>
                <wp:effectExtent l="9525" t="12700" r="9525" b="635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123950"/>
                        </a:xfrm>
                        <a:prstGeom prst="rect">
                          <a:avLst/>
                        </a:prstGeom>
                        <a:solidFill>
                          <a:srgbClr val="FFFFFF"/>
                        </a:solidFill>
                        <a:ln w="9525">
                          <a:solidFill>
                            <a:srgbClr val="000000"/>
                          </a:solidFill>
                          <a:miter lim="800000"/>
                          <a:headEnd/>
                          <a:tailEnd/>
                        </a:ln>
                      </wps:spPr>
                      <wps:txbx>
                        <w:txbxContent>
                          <w:p w14:paraId="4F9D32CC" w14:textId="77777777" w:rsidR="0036290B" w:rsidRDefault="0036290B" w:rsidP="0036290B">
                            <w:pPr>
                              <w:rPr>
                                <w:rFonts w:cs="Arial"/>
                                <w:b/>
                                <w:sz w:val="22"/>
                                <w:szCs w:val="22"/>
                              </w:rPr>
                            </w:pPr>
                            <w:r>
                              <w:rPr>
                                <w:rFonts w:cs="Arial"/>
                                <w:b/>
                                <w:sz w:val="22"/>
                                <w:szCs w:val="22"/>
                              </w:rPr>
                              <w:t>Disability</w:t>
                            </w:r>
                          </w:p>
                          <w:p w14:paraId="5CB2A36F" w14:textId="77777777" w:rsidR="0036290B" w:rsidRPr="00866109" w:rsidRDefault="0036290B" w:rsidP="0036290B">
                            <w:pPr>
                              <w:rPr>
                                <w:rFonts w:cs="Arial"/>
                                <w:sz w:val="22"/>
                                <w:szCs w:val="22"/>
                              </w:rPr>
                            </w:pPr>
                            <w:r>
                              <w:rPr>
                                <w:rFonts w:cs="Arial"/>
                                <w:sz w:val="22"/>
                                <w:szCs w:val="22"/>
                              </w:rPr>
                              <w:t>Definition of Disability – The Equality Act 2010 defines disability as ‘A physical or mental impairment which has a substantial and long term adverse effect on a person’s ability to carry out normal day to day activities.’ Long term in this context means likely to last longer than 12 months or likely to recur. Please note that cancer, HIV and multiple sclerosis are covered by the Act from the point of diagnosis.</w:t>
                            </w:r>
                          </w:p>
                          <w:p w14:paraId="4C34C5AC" w14:textId="77777777" w:rsidR="0036290B" w:rsidRDefault="0036290B" w:rsidP="0036290B"/>
                          <w:p w14:paraId="1F9023FD"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0614A" id="Text Box 18" o:spid="_x0000_s1038" type="#_x0000_t202" style="position:absolute;margin-left:.75pt;margin-top:7.75pt;width:442.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">
                <v:textbox>
                  <w:txbxContent>
                    <w:p w14:paraId="4F9D32CC" w14:textId="77777777" w:rsidR="0036290B" w:rsidRDefault="0036290B" w:rsidP="0036290B">
                      <w:pPr>
                        <w:rPr>
                          <w:rFonts w:cs="Arial"/>
                          <w:b/>
                          <w:sz w:val="22"/>
                          <w:szCs w:val="22"/>
                        </w:rPr>
                      </w:pPr>
                      <w:r>
                        <w:rPr>
                          <w:rFonts w:cs="Arial"/>
                          <w:b/>
                          <w:sz w:val="22"/>
                          <w:szCs w:val="22"/>
                        </w:rPr>
                        <w:t>Disability</w:t>
                      </w:r>
                    </w:p>
                    <w:p w14:paraId="5CB2A36F" w14:textId="77777777" w:rsidR="0036290B" w:rsidRPr="00866109" w:rsidRDefault="0036290B" w:rsidP="0036290B">
                      <w:pPr>
                        <w:rPr>
                          <w:rFonts w:cs="Arial"/>
                          <w:sz w:val="22"/>
                          <w:szCs w:val="22"/>
                        </w:rPr>
                      </w:pPr>
                      <w:r>
                        <w:rPr>
                          <w:rFonts w:cs="Arial"/>
                          <w:sz w:val="22"/>
                          <w:szCs w:val="22"/>
                        </w:rPr>
                        <w:t>Definition of Disability – The Equality Act 2010 defines disability as ‘A physical or mental impairment which has a substantial and long term adverse effect on a person’s ability to carry out normal day to day activities.’ Long term in this context means likely to last longer than 12 months or likely to recur. Please note that cancer, HIV and multiple sclerosis are covered by the Act from the point of diagnosis.</w:t>
                      </w:r>
                    </w:p>
                    <w:p w14:paraId="4C34C5AC" w14:textId="77777777" w:rsidR="0036290B" w:rsidRDefault="0036290B" w:rsidP="0036290B"/>
                    <w:p w14:paraId="1F9023FD" w14:textId="77777777" w:rsidR="0036290B" w:rsidRPr="003E56BD" w:rsidRDefault="0036290B" w:rsidP="0036290B">
                      <w:pPr>
                        <w:rPr>
                          <w:sz w:val="32"/>
                        </w:rPr>
                      </w:pPr>
                    </w:p>
                  </w:txbxContent>
                </v:textbox>
              </v:shape>
            </w:pict>
          </mc:Fallback>
        </mc:AlternateContent>
      </w:r>
    </w:p>
    <w:p w14:paraId="22BD8814" w14:textId="77777777" w:rsidR="0036290B" w:rsidRPr="00866109" w:rsidRDefault="0036290B" w:rsidP="0036290B">
      <w:pPr>
        <w:rPr>
          <w:rFonts w:cs="Arial"/>
          <w:sz w:val="22"/>
          <w:szCs w:val="22"/>
        </w:rPr>
      </w:pPr>
    </w:p>
    <w:p w14:paraId="5C1A2245" w14:textId="77777777" w:rsidR="0036290B" w:rsidRPr="00866109" w:rsidRDefault="0036290B" w:rsidP="0036290B">
      <w:pPr>
        <w:rPr>
          <w:rFonts w:cs="Arial"/>
          <w:sz w:val="22"/>
          <w:szCs w:val="22"/>
        </w:rPr>
      </w:pPr>
    </w:p>
    <w:p w14:paraId="71A19FB2" w14:textId="77777777" w:rsidR="0036290B" w:rsidRDefault="0036290B" w:rsidP="0036290B">
      <w:pPr>
        <w:rPr>
          <w:rFonts w:cs="Arial"/>
          <w:sz w:val="22"/>
          <w:szCs w:val="22"/>
        </w:rPr>
      </w:pPr>
    </w:p>
    <w:p w14:paraId="6078641A" w14:textId="77777777" w:rsidR="0036290B" w:rsidRPr="00866109" w:rsidRDefault="0036290B" w:rsidP="0036290B">
      <w:pPr>
        <w:tabs>
          <w:tab w:val="left" w:pos="2625"/>
        </w:tabs>
        <w:rPr>
          <w:rFonts w:cs="Arial"/>
          <w:sz w:val="22"/>
          <w:szCs w:val="22"/>
        </w:rPr>
      </w:pPr>
      <w:r>
        <w:rPr>
          <w:rFonts w:cs="Arial"/>
          <w:noProof/>
          <w:sz w:val="22"/>
          <w:szCs w:val="22"/>
          <w:lang w:eastAsia="en-GB"/>
        </w:rPr>
        <mc:AlternateContent>
          <mc:Choice Requires="wps">
            <w:drawing>
              <wp:anchor distT="0" distB="0" distL="114300" distR="114300" simplePos="0" relativeHeight="251671552" behindDoc="0" locked="0" layoutInCell="1" allowOverlap="1" wp14:anchorId="23EFA594" wp14:editId="3BAFE7AC">
                <wp:simplePos x="0" y="0"/>
                <wp:positionH relativeFrom="column">
                  <wp:posOffset>9525</wp:posOffset>
                </wp:positionH>
                <wp:positionV relativeFrom="paragraph">
                  <wp:posOffset>894080</wp:posOffset>
                </wp:positionV>
                <wp:extent cx="5619750" cy="1905000"/>
                <wp:effectExtent l="9525" t="8255" r="9525" b="1079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905000"/>
                        </a:xfrm>
                        <a:prstGeom prst="rect">
                          <a:avLst/>
                        </a:prstGeom>
                        <a:solidFill>
                          <a:srgbClr val="FFFFFF"/>
                        </a:solidFill>
                        <a:ln w="9525">
                          <a:solidFill>
                            <a:srgbClr val="000000"/>
                          </a:solidFill>
                          <a:miter lim="800000"/>
                          <a:headEnd/>
                          <a:tailEnd/>
                        </a:ln>
                      </wps:spPr>
                      <wps:txbx>
                        <w:txbxContent>
                          <w:p w14:paraId="516CED81" w14:textId="77777777" w:rsidR="0036290B" w:rsidRDefault="0036290B" w:rsidP="0036290B">
                            <w:pPr>
                              <w:rPr>
                                <w:sz w:val="32"/>
                              </w:rPr>
                            </w:pPr>
                            <w:r>
                              <w:rPr>
                                <w:sz w:val="22"/>
                                <w:szCs w:val="22"/>
                              </w:rPr>
                              <w:t xml:space="preserve">Yes </w:t>
                            </w:r>
                            <w:r w:rsidRPr="003E56BD">
                              <w:rPr>
                                <w:sz w:val="32"/>
                              </w:rPr>
                              <w:sym w:font="Symbol" w:char="F08F"/>
                            </w:r>
                          </w:p>
                          <w:p w14:paraId="5AE04634" w14:textId="77777777" w:rsidR="0036290B" w:rsidRDefault="0036290B" w:rsidP="0036290B">
                            <w:pPr>
                              <w:rPr>
                                <w:sz w:val="32"/>
                              </w:rPr>
                            </w:pPr>
                            <w:r>
                              <w:rPr>
                                <w:sz w:val="22"/>
                                <w:szCs w:val="22"/>
                              </w:rPr>
                              <w:t xml:space="preserve">No </w:t>
                            </w:r>
                            <w:r w:rsidRPr="003E56BD">
                              <w:rPr>
                                <w:sz w:val="32"/>
                              </w:rPr>
                              <w:sym w:font="Symbol" w:char="F08F"/>
                            </w:r>
                          </w:p>
                          <w:p w14:paraId="68F218A6" w14:textId="77777777" w:rsidR="0036290B" w:rsidRDefault="0036290B" w:rsidP="0036290B">
                            <w:pPr>
                              <w:rPr>
                                <w:sz w:val="32"/>
                              </w:rPr>
                            </w:pPr>
                            <w:r>
                              <w:rPr>
                                <w:sz w:val="22"/>
                                <w:szCs w:val="22"/>
                              </w:rPr>
                              <w:t xml:space="preserve">Prefer not to say </w:t>
                            </w:r>
                            <w:r w:rsidRPr="003E56BD">
                              <w:rPr>
                                <w:sz w:val="32"/>
                              </w:rPr>
                              <w:sym w:font="Symbol" w:char="F08F"/>
                            </w:r>
                          </w:p>
                          <w:p w14:paraId="2AA87764" w14:textId="77777777" w:rsidR="0036290B" w:rsidRDefault="0036290B" w:rsidP="0036290B">
                            <w:pPr>
                              <w:rPr>
                                <w:sz w:val="22"/>
                                <w:szCs w:val="22"/>
                              </w:rPr>
                            </w:pPr>
                          </w:p>
                          <w:p w14:paraId="1BF8FE10" w14:textId="77777777" w:rsidR="0036290B" w:rsidRPr="00583CB6" w:rsidRDefault="0036290B" w:rsidP="0036290B">
                            <w:pPr>
                              <w:rPr>
                                <w:sz w:val="22"/>
                                <w:szCs w:val="22"/>
                              </w:rPr>
                            </w:pPr>
                            <w:r w:rsidRPr="00583CB6">
                              <w:rPr>
                                <w:sz w:val="22"/>
                                <w:szCs w:val="22"/>
                              </w:rPr>
                              <w:t>I</w:t>
                            </w:r>
                            <w:r>
                              <w:rPr>
                                <w:sz w:val="22"/>
                                <w:szCs w:val="22"/>
                              </w:rPr>
                              <w:t>f yes, please state the nature of your disability or long term condition:</w:t>
                            </w:r>
                          </w:p>
                          <w:p w14:paraId="3A377146" w14:textId="77777777" w:rsidR="0036290B" w:rsidRPr="003E56BD" w:rsidRDefault="0036290B" w:rsidP="0036290B">
                            <w:pPr>
                              <w:rPr>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FA594" id="Text Box 19" o:spid="_x0000_s1039" type="#_x0000_t202" style="position:absolute;margin-left:.75pt;margin-top:70.4pt;width:442.5pt;height:1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">
                <v:textbox>
                  <w:txbxContent>
                    <w:p w14:paraId="516CED81" w14:textId="77777777" w:rsidR="0036290B" w:rsidRDefault="0036290B" w:rsidP="0036290B">
                      <w:pPr>
                        <w:rPr>
                          <w:sz w:val="32"/>
                        </w:rPr>
                      </w:pPr>
                      <w:r>
                        <w:rPr>
                          <w:sz w:val="22"/>
                          <w:szCs w:val="22"/>
                        </w:rPr>
                        <w:t xml:space="preserve">Yes </w:t>
                      </w:r>
                      <w:r w:rsidRPr="003E56BD">
                        <w:rPr>
                          <w:sz w:val="32"/>
                        </w:rPr>
                        <w:sym w:font="Symbol" w:char="F08F"/>
                      </w:r>
                    </w:p>
                    <w:p w14:paraId="5AE04634" w14:textId="77777777" w:rsidR="0036290B" w:rsidRDefault="0036290B" w:rsidP="0036290B">
                      <w:pPr>
                        <w:rPr>
                          <w:sz w:val="32"/>
                        </w:rPr>
                      </w:pPr>
                      <w:r>
                        <w:rPr>
                          <w:sz w:val="22"/>
                          <w:szCs w:val="22"/>
                        </w:rPr>
                        <w:t xml:space="preserve">No </w:t>
                      </w:r>
                      <w:r w:rsidRPr="003E56BD">
                        <w:rPr>
                          <w:sz w:val="32"/>
                        </w:rPr>
                        <w:sym w:font="Symbol" w:char="F08F"/>
                      </w:r>
                    </w:p>
                    <w:p w14:paraId="68F218A6" w14:textId="77777777" w:rsidR="0036290B" w:rsidRDefault="0036290B" w:rsidP="0036290B">
                      <w:pPr>
                        <w:rPr>
                          <w:sz w:val="32"/>
                        </w:rPr>
                      </w:pPr>
                      <w:r>
                        <w:rPr>
                          <w:sz w:val="22"/>
                          <w:szCs w:val="22"/>
                        </w:rPr>
                        <w:t xml:space="preserve">Prefer not to say </w:t>
                      </w:r>
                      <w:r w:rsidRPr="003E56BD">
                        <w:rPr>
                          <w:sz w:val="32"/>
                        </w:rPr>
                        <w:sym w:font="Symbol" w:char="F08F"/>
                      </w:r>
                    </w:p>
                    <w:p w14:paraId="2AA87764" w14:textId="77777777" w:rsidR="0036290B" w:rsidRDefault="0036290B" w:rsidP="0036290B">
                      <w:pPr>
                        <w:rPr>
                          <w:sz w:val="22"/>
                          <w:szCs w:val="22"/>
                        </w:rPr>
                      </w:pPr>
                    </w:p>
                    <w:p w14:paraId="1BF8FE10" w14:textId="77777777" w:rsidR="0036290B" w:rsidRPr="00583CB6" w:rsidRDefault="0036290B" w:rsidP="0036290B">
                      <w:pPr>
                        <w:rPr>
                          <w:sz w:val="22"/>
                          <w:szCs w:val="22"/>
                        </w:rPr>
                      </w:pPr>
                      <w:r w:rsidRPr="00583CB6">
                        <w:rPr>
                          <w:sz w:val="22"/>
                          <w:szCs w:val="22"/>
                        </w:rPr>
                        <w:t>I</w:t>
                      </w:r>
                      <w:r>
                        <w:rPr>
                          <w:sz w:val="22"/>
                          <w:szCs w:val="22"/>
                        </w:rPr>
                        <w:t>f yes, please state the nature of your disability or long term condition:</w:t>
                      </w:r>
                    </w:p>
                    <w:p w14:paraId="3A377146" w14:textId="77777777" w:rsidR="0036290B" w:rsidRPr="003E56BD" w:rsidRDefault="0036290B" w:rsidP="0036290B">
                      <w:pPr>
                        <w:rPr>
                          <w:sz w:val="32"/>
                        </w:rPr>
                      </w:pPr>
                    </w:p>
                  </w:txbxContent>
                </v:textbox>
              </v:shape>
            </w:pict>
          </mc:Fallback>
        </mc:AlternateContent>
      </w:r>
      <w:r>
        <w:rPr>
          <w:rFonts w:cs="Arial"/>
          <w:noProof/>
          <w:sz w:val="22"/>
          <w:szCs w:val="22"/>
          <w:lang w:eastAsia="en-GB"/>
        </w:rPr>
        <mc:AlternateContent>
          <mc:Choice Requires="wps">
            <w:drawing>
              <wp:anchor distT="0" distB="0" distL="114300" distR="114300" simplePos="0" relativeHeight="251672576" behindDoc="0" locked="0" layoutInCell="1" allowOverlap="1" wp14:anchorId="66578135" wp14:editId="4604B248">
                <wp:simplePos x="0" y="0"/>
                <wp:positionH relativeFrom="column">
                  <wp:posOffset>9525</wp:posOffset>
                </wp:positionH>
                <wp:positionV relativeFrom="paragraph">
                  <wp:posOffset>579755</wp:posOffset>
                </wp:positionV>
                <wp:extent cx="5619750" cy="314325"/>
                <wp:effectExtent l="9525" t="8255" r="9525" b="1079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4325"/>
                        </a:xfrm>
                        <a:prstGeom prst="rect">
                          <a:avLst/>
                        </a:prstGeom>
                        <a:solidFill>
                          <a:srgbClr val="FFFFFF"/>
                        </a:solidFill>
                        <a:ln w="9525">
                          <a:solidFill>
                            <a:srgbClr val="000000"/>
                          </a:solidFill>
                          <a:miter lim="800000"/>
                          <a:headEnd/>
                          <a:tailEnd/>
                        </a:ln>
                      </wps:spPr>
                      <wps:txbx>
                        <w:txbxContent>
                          <w:p w14:paraId="58E145BC" w14:textId="77777777" w:rsidR="0036290B" w:rsidRPr="00583CB6" w:rsidRDefault="0036290B" w:rsidP="0036290B">
                            <w:pPr>
                              <w:rPr>
                                <w:b/>
                                <w:sz w:val="32"/>
                              </w:rPr>
                            </w:pPr>
                            <w:r w:rsidRPr="00583CB6">
                              <w:rPr>
                                <w:b/>
                                <w:sz w:val="22"/>
                                <w:szCs w:val="22"/>
                              </w:rPr>
                              <w:t>Do you have a disability as defined in the Equality Act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78135" id="Text Box 21" o:spid="_x0000_s1040" type="#_x0000_t202" style="position:absolute;margin-left:.75pt;margin-top:45.65pt;width:442.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">
                <v:textbox>
                  <w:txbxContent>
                    <w:p w14:paraId="58E145BC" w14:textId="77777777" w:rsidR="0036290B" w:rsidRPr="00583CB6" w:rsidRDefault="0036290B" w:rsidP="0036290B">
                      <w:pPr>
                        <w:rPr>
                          <w:b/>
                          <w:sz w:val="32"/>
                        </w:rPr>
                      </w:pPr>
                      <w:r w:rsidRPr="00583CB6">
                        <w:rPr>
                          <w:b/>
                          <w:sz w:val="22"/>
                          <w:szCs w:val="22"/>
                        </w:rPr>
                        <w:t>Do you have a disability as defined in the Equality Act 2010?</w:t>
                      </w:r>
                    </w:p>
                  </w:txbxContent>
                </v:textbox>
              </v:shape>
            </w:pict>
          </mc:Fallback>
        </mc:AlternateContent>
      </w:r>
      <w:r>
        <w:rPr>
          <w:rFonts w:cs="Arial"/>
          <w:sz w:val="22"/>
          <w:szCs w:val="22"/>
        </w:rPr>
        <w:tab/>
      </w:r>
    </w:p>
    <w:p w14:paraId="05A51DC7" w14:textId="77777777" w:rsidR="0034241F" w:rsidRPr="0034241F" w:rsidRDefault="0034241F" w:rsidP="0034241F">
      <w:pPr>
        <w:widowControl w:val="0"/>
        <w:autoSpaceDE w:val="0"/>
        <w:autoSpaceDN w:val="0"/>
        <w:adjustRightInd w:val="0"/>
        <w:rPr>
          <w:rFonts w:ascii="Arial" w:eastAsia="Times New Roman" w:hAnsi="Arial" w:cs="Arial"/>
          <w:b/>
          <w:bCs/>
          <w:color w:val="000000"/>
          <w:sz w:val="23"/>
          <w:szCs w:val="23"/>
          <w:lang w:val="en-IE" w:eastAsia="en-IE"/>
        </w:rPr>
      </w:pPr>
    </w:p>
    <w:p w14:paraId="2A741716" w14:textId="77777777" w:rsidR="0034241F" w:rsidRPr="0034241F" w:rsidRDefault="0034241F" w:rsidP="0034241F">
      <w:pPr>
        <w:widowControl w:val="0"/>
        <w:autoSpaceDE w:val="0"/>
        <w:autoSpaceDN w:val="0"/>
        <w:adjustRightInd w:val="0"/>
        <w:rPr>
          <w:rFonts w:ascii="Arial" w:eastAsia="Times New Roman" w:hAnsi="Arial" w:cs="Arial"/>
          <w:b/>
          <w:bCs/>
          <w:color w:val="000000"/>
          <w:sz w:val="23"/>
          <w:szCs w:val="23"/>
          <w:lang w:val="en-IE" w:eastAsia="en-IE"/>
        </w:rPr>
      </w:pPr>
    </w:p>
    <w:p w14:paraId="42A67EE2" w14:textId="77777777" w:rsidR="0034241F" w:rsidRPr="0034241F" w:rsidRDefault="0034241F" w:rsidP="0034241F">
      <w:pPr>
        <w:widowControl w:val="0"/>
        <w:autoSpaceDE w:val="0"/>
        <w:autoSpaceDN w:val="0"/>
        <w:adjustRightInd w:val="0"/>
        <w:rPr>
          <w:rFonts w:ascii="Arial" w:eastAsia="Times New Roman" w:hAnsi="Arial" w:cs="Arial"/>
          <w:b/>
          <w:bCs/>
          <w:color w:val="000000"/>
          <w:sz w:val="23"/>
          <w:szCs w:val="23"/>
          <w:lang w:val="en-IE" w:eastAsia="en-IE"/>
        </w:rPr>
      </w:pPr>
    </w:p>
    <w:p w14:paraId="085E806B" w14:textId="77777777" w:rsidR="00C91424" w:rsidRDefault="00C91424"/>
    <w:p w14:paraId="2C7133F5" w14:textId="77777777" w:rsidR="00C91424" w:rsidRDefault="00C91424"/>
    <w:sectPr w:rsidR="00C9142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07BF" w14:textId="77777777" w:rsidR="00DE7E10" w:rsidRDefault="00DE7E10" w:rsidP="00C91424">
      <w:r>
        <w:separator/>
      </w:r>
    </w:p>
  </w:endnote>
  <w:endnote w:type="continuationSeparator" w:id="0">
    <w:p w14:paraId="0B0BA3CF" w14:textId="77777777" w:rsidR="00DE7E10" w:rsidRDefault="00DE7E10" w:rsidP="00C9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561E" w14:textId="77777777" w:rsidR="00154088" w:rsidRDefault="0015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40E9" w14:textId="77777777" w:rsidR="00154088" w:rsidRDefault="00154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44F3" w14:textId="77777777" w:rsidR="00154088" w:rsidRDefault="0015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80D9" w14:textId="77777777" w:rsidR="00DE7E10" w:rsidRDefault="00DE7E10" w:rsidP="00C91424">
      <w:r>
        <w:separator/>
      </w:r>
    </w:p>
  </w:footnote>
  <w:footnote w:type="continuationSeparator" w:id="0">
    <w:p w14:paraId="7E359C79" w14:textId="77777777" w:rsidR="00DE7E10" w:rsidRDefault="00DE7E10" w:rsidP="00C91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00F9" w14:textId="77777777" w:rsidR="00154088" w:rsidRDefault="00154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FC41" w14:textId="3F8F1E35" w:rsidR="00C91424" w:rsidRPr="00B83E0F" w:rsidRDefault="00B83E0F" w:rsidP="00B83E0F">
    <w:pPr>
      <w:pStyle w:val="Header"/>
    </w:pPr>
    <w:r>
      <w:rPr>
        <w:noProof/>
        <w:lang w:eastAsia="en-GB"/>
      </w:rPr>
      <w:drawing>
        <wp:inline distT="0" distB="0" distL="0" distR="0" wp14:anchorId="7086A268" wp14:editId="13921064">
          <wp:extent cx="5731510" cy="402312"/>
          <wp:effectExtent l="0" t="0" r="2540" b="0"/>
          <wp:docPr id="943083236" name="Picture 94308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02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785" w14:textId="77777777" w:rsidR="00154088" w:rsidRDefault="00154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10"/>
    <w:rsid w:val="000720D7"/>
    <w:rsid w:val="00154088"/>
    <w:rsid w:val="0034241F"/>
    <w:rsid w:val="0036290B"/>
    <w:rsid w:val="005C5994"/>
    <w:rsid w:val="006801E0"/>
    <w:rsid w:val="007A588F"/>
    <w:rsid w:val="00A41781"/>
    <w:rsid w:val="00B83E0F"/>
    <w:rsid w:val="00BC4FDC"/>
    <w:rsid w:val="00C91424"/>
    <w:rsid w:val="00DE6E62"/>
    <w:rsid w:val="00DE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EBBF"/>
  <w15:chartTrackingRefBased/>
  <w15:docId w15:val="{FB02062F-8B64-4E22-8BAB-A56B5931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424"/>
    <w:rPr>
      <w:rFonts w:eastAsiaTheme="majorEastAsia" w:cstheme="majorBidi"/>
      <w:color w:val="272727" w:themeColor="text1" w:themeTint="D8"/>
    </w:rPr>
  </w:style>
  <w:style w:type="paragraph" w:styleId="Title">
    <w:name w:val="Title"/>
    <w:basedOn w:val="Normal"/>
    <w:next w:val="Normal"/>
    <w:link w:val="TitleChar"/>
    <w:uiPriority w:val="10"/>
    <w:qFormat/>
    <w:rsid w:val="00C91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4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424"/>
    <w:rPr>
      <w:i/>
      <w:iCs/>
      <w:color w:val="404040" w:themeColor="text1" w:themeTint="BF"/>
    </w:rPr>
  </w:style>
  <w:style w:type="paragraph" w:styleId="ListParagraph">
    <w:name w:val="List Paragraph"/>
    <w:basedOn w:val="Normal"/>
    <w:uiPriority w:val="34"/>
    <w:qFormat/>
    <w:rsid w:val="00C91424"/>
    <w:pPr>
      <w:ind w:left="720"/>
      <w:contextualSpacing/>
    </w:pPr>
  </w:style>
  <w:style w:type="character" w:styleId="IntenseEmphasis">
    <w:name w:val="Intense Emphasis"/>
    <w:basedOn w:val="DefaultParagraphFont"/>
    <w:uiPriority w:val="21"/>
    <w:qFormat/>
    <w:rsid w:val="00C91424"/>
    <w:rPr>
      <w:i/>
      <w:iCs/>
      <w:color w:val="0F4761" w:themeColor="accent1" w:themeShade="BF"/>
    </w:rPr>
  </w:style>
  <w:style w:type="paragraph" w:styleId="IntenseQuote">
    <w:name w:val="Intense Quote"/>
    <w:basedOn w:val="Normal"/>
    <w:next w:val="Normal"/>
    <w:link w:val="IntenseQuoteChar"/>
    <w:uiPriority w:val="30"/>
    <w:qFormat/>
    <w:rsid w:val="00C91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424"/>
    <w:rPr>
      <w:i/>
      <w:iCs/>
      <w:color w:val="0F4761" w:themeColor="accent1" w:themeShade="BF"/>
    </w:rPr>
  </w:style>
  <w:style w:type="character" w:styleId="IntenseReference">
    <w:name w:val="Intense Reference"/>
    <w:basedOn w:val="DefaultParagraphFont"/>
    <w:uiPriority w:val="32"/>
    <w:qFormat/>
    <w:rsid w:val="00C91424"/>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C91424"/>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C91424"/>
  </w:style>
  <w:style w:type="paragraph" w:styleId="Footer">
    <w:name w:val="footer"/>
    <w:basedOn w:val="Normal"/>
    <w:link w:val="FooterChar"/>
    <w:uiPriority w:val="99"/>
    <w:unhideWhenUsed/>
    <w:rsid w:val="00C91424"/>
    <w:pPr>
      <w:tabs>
        <w:tab w:val="center" w:pos="4513"/>
        <w:tab w:val="right" w:pos="9026"/>
      </w:tabs>
    </w:pPr>
  </w:style>
  <w:style w:type="character" w:customStyle="1" w:styleId="FooterChar">
    <w:name w:val="Footer Char"/>
    <w:basedOn w:val="DefaultParagraphFont"/>
    <w:link w:val="Footer"/>
    <w:uiPriority w:val="99"/>
    <w:rsid w:val="00C9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Masterton\OneDrive%20-%20The%20Guildhall%20Trust\1.%20Forms%20to%20be%20completed\White%20Rock\Casual\Equal%20Opportunities%20Monitori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Equal Opportunities Monitoring Form</Template>
  <TotalTime>1</TotalTime>
  <Pages>2</Pages>
  <Words>103</Words>
  <Characters>592</Characters>
  <Application>Microsoft Office Word</Application>
  <DocSecurity>0</DocSecurity>
  <Lines>118</Lines>
  <Paragraphs>7</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Masterton</dc:creator>
  <cp:keywords/>
  <dc:description/>
  <cp:lastModifiedBy>Michelle Masterton</cp:lastModifiedBy>
  <cp:revision>3</cp:revision>
  <dcterms:created xsi:type="dcterms:W3CDTF">2025-11-13T10:29:00Z</dcterms:created>
  <dcterms:modified xsi:type="dcterms:W3CDTF">2025-11-13T10:30:00Z</dcterms:modified>
</cp:coreProperties>
</file>